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44" w:rsidRDefault="005A2544" w:rsidP="003C7D3D">
      <w:pPr>
        <w:pStyle w:val="2"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A6262" w:rsidRDefault="00AA6262" w:rsidP="003C7D3D">
      <w:pPr>
        <w:pStyle w:val="2"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6217">
        <w:rPr>
          <w:rFonts w:ascii="Times New Roman" w:hAnsi="Times New Roman" w:cs="Times New Roman"/>
          <w:bCs/>
          <w:color w:val="auto"/>
          <w:sz w:val="28"/>
          <w:szCs w:val="28"/>
        </w:rPr>
        <w:t>2 день 1 часть</w:t>
      </w:r>
    </w:p>
    <w:p w:rsidR="003C7D3D" w:rsidRPr="003C7D3D" w:rsidRDefault="003C7D3D" w:rsidP="003C7D3D">
      <w:pPr>
        <w:spacing w:after="0" w:line="240" w:lineRule="auto"/>
      </w:pPr>
    </w:p>
    <w:p w:rsidR="003C7D3D" w:rsidRDefault="005504CA" w:rsidP="003C7D3D">
      <w:pPr>
        <w:pStyle w:val="2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Продолжаем </w:t>
      </w:r>
      <w:r w:rsidR="00846E93" w:rsidRPr="00A96295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2 часть 51 Си. </w:t>
      </w:r>
      <w:r w:rsidR="00845348" w:rsidRPr="00A96295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Вас ИВАС</w:t>
      </w:r>
      <w:r w:rsidR="00862896" w:rsidRPr="00A96295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Кут Хуми</w:t>
      </w:r>
      <w:r w:rsidR="0013256D" w:rsidRPr="00A96295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вводит в О</w:t>
      </w:r>
      <w:r w:rsidR="00845348" w:rsidRPr="00A96295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гонь и Синтез организации А</w:t>
      </w:r>
      <w:r w:rsidR="0013256D" w:rsidRPr="00A96295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ватара </w:t>
      </w:r>
      <w:r w:rsidR="00845348" w:rsidRPr="00A96295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С</w:t>
      </w:r>
      <w:r w:rsidR="0013256D" w:rsidRPr="00A96295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интеза</w:t>
      </w:r>
      <w:r w:rsidR="00845348" w:rsidRPr="00A96295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CB4A1C" w:rsidRPr="00A96295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Александра.</w:t>
      </w:r>
    </w:p>
    <w:p w:rsidR="005A2544" w:rsidRDefault="00CB4A1C" w:rsidP="003C7D3D">
      <w:pPr>
        <w:pStyle w:val="2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:rsidR="009730EB" w:rsidRPr="003C7D3D" w:rsidRDefault="00862896" w:rsidP="003C7D3D">
      <w:pPr>
        <w:pStyle w:val="2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>0.</w:t>
      </w:r>
      <w:r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03</w:t>
      </w:r>
      <w:r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5C79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Любое</w:t>
      </w:r>
      <w:r w:rsidR="0013256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5C79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действие</w:t>
      </w:r>
      <w:r w:rsidR="0013256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5C79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вы</w:t>
      </w:r>
      <w:r w:rsidR="0013256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5C79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должны</w:t>
      </w:r>
      <w:r w:rsidR="0013256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5C79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уточнять</w:t>
      </w:r>
      <w:r w:rsidR="005C7960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 </w:t>
      </w:r>
      <w:r w:rsidR="005C79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А</w:t>
      </w:r>
      <w:r w:rsidR="0013256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ватара </w:t>
      </w:r>
      <w:r w:rsidR="005C79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С</w:t>
      </w:r>
      <w:r w:rsidR="0013256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интеза</w:t>
      </w:r>
      <w:r w:rsidR="005C7960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Если</w:t>
      </w:r>
      <w:r w:rsidR="0013256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внутренне</w:t>
      </w:r>
      <w:r w:rsidR="0013256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вы</w:t>
      </w:r>
      <w:r w:rsidR="0013256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A676C1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включаетесь</w:t>
      </w:r>
      <w:r w:rsidR="00EA69D2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какое</w:t>
      </w:r>
      <w:r w:rsidR="0013256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-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т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действие</w:t>
      </w:r>
      <w:r w:rsidR="00EA69D2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но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от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А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ватара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С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интеза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рекомендации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не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услышали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,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включаетс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я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условие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,</w:t>
      </w:r>
      <w:r w:rsidR="003E0709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что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вы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действуете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тем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огнём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,</w:t>
      </w:r>
      <w:r w:rsidR="00EA69D2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который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накопил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и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ранее</w:t>
      </w:r>
      <w:r w:rsidR="00EA69D2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Владыка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EA69D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поддерживает</w:t>
      </w:r>
      <w:r w:rsidR="00A96295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. </w:t>
      </w:r>
      <w:r w:rsidR="002B136E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Но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2B136E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Аватар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2B136E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не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2B136E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участвует</w:t>
      </w:r>
      <w:r w:rsidR="002B136E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</w:t>
      </w:r>
      <w:r w:rsidR="002B136E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вашем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2B136E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деле</w:t>
      </w:r>
      <w:r w:rsidR="002B136E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Вывод</w:t>
      </w:r>
      <w:r w:rsidR="009A5160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чтобы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А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ватары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С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интеза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участвовали</w:t>
      </w:r>
      <w:r w:rsidR="009A5160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ваших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делах</w:t>
      </w:r>
      <w:r w:rsidR="00A96295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</w:t>
      </w:r>
      <w:r w:rsidR="009A5160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разработке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организации</w:t>
      </w:r>
      <w:r w:rsidR="009A5160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проекта</w:t>
      </w:r>
      <w:r w:rsidR="009A5160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ваших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личных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делах</w:t>
      </w:r>
      <w:r w:rsidR="009A5160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вы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должны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выйти</w:t>
      </w:r>
      <w:r w:rsidR="009A5160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А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ватарам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С</w:t>
      </w:r>
      <w:r w:rsidR="00EF580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интеза</w:t>
      </w:r>
      <w:r w:rsidR="008005C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, </w:t>
      </w:r>
      <w:r w:rsidR="009A5160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видя</w:t>
      </w:r>
      <w:r w:rsidR="009A5160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не</w:t>
      </w:r>
      <w:r w:rsidR="008005C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слыша</w:t>
      </w:r>
      <w:r w:rsidR="009A5160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я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это</w:t>
      </w:r>
      <w:r w:rsidR="009A5160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тому</w:t>
      </w:r>
      <w:r w:rsidR="008005C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,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что</w:t>
      </w:r>
      <w:r w:rsidR="008005C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это</w:t>
      </w:r>
      <w:r w:rsidR="008005C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не</w:t>
      </w:r>
      <w:r w:rsidR="008005C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обязательно</w:t>
      </w:r>
      <w:r w:rsidR="009A5160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и </w:t>
      </w:r>
      <w:r w:rsidR="009A5160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настроиться</w:t>
      </w:r>
      <w:r w:rsidR="008005C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3D549D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 </w:t>
      </w:r>
      <w:r w:rsidR="003D549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А</w:t>
      </w:r>
      <w:r w:rsidR="008005C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ватара </w:t>
      </w:r>
      <w:r w:rsidR="003D549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С</w:t>
      </w:r>
      <w:r w:rsidR="008005C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интеза, </w:t>
      </w:r>
      <w:r w:rsidR="003D549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чтоб</w:t>
      </w:r>
      <w:r w:rsidR="003D549D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 </w:t>
      </w:r>
      <w:r w:rsidR="003D549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вас</w:t>
      </w:r>
      <w:r w:rsidR="008005C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3D549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это</w:t>
      </w:r>
      <w:r w:rsidR="008005C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3D549D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получилось</w:t>
      </w:r>
      <w:r w:rsidR="003D549D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3E3B3C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</w:t>
      </w:r>
      <w:r w:rsidR="003E3B3C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включается</w:t>
      </w:r>
      <w:r w:rsidR="003E3B3C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</w:t>
      </w:r>
      <w:r w:rsidR="003E3B3C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действие</w:t>
      </w:r>
      <w:r w:rsidR="008005C2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3E3B3C" w:rsidRPr="003C7D3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Ивдивность</w:t>
      </w:r>
      <w:r w:rsidR="003E3B3C" w:rsidRPr="003C7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7B5450" w:rsidRPr="00A96295" w:rsidRDefault="00444335" w:rsidP="003C7D3D">
      <w:pPr>
        <w:pStyle w:val="2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0.06. Нужно время после стяжаний на адаптацию. </w:t>
      </w:r>
      <w:r w:rsidR="006643E5" w:rsidRPr="00A96295">
        <w:rPr>
          <w:rFonts w:ascii="Times New Roman" w:hAnsi="Times New Roman" w:cs="Times New Roman"/>
          <w:color w:val="auto"/>
          <w:sz w:val="24"/>
          <w:szCs w:val="24"/>
        </w:rPr>
        <w:t>Для вашего подразделения 51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>-й</w:t>
      </w:r>
      <w:r w:rsidR="006643E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Синтез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6643E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центровка всех 128 Синтезов </w:t>
      </w:r>
      <w:r w:rsidR="007E7E2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ИВО. </w:t>
      </w:r>
    </w:p>
    <w:p w:rsidR="00B07FBC" w:rsidRPr="00A96295" w:rsidRDefault="00B07FBC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0.08. Центровка, как</w:t>
      </w:r>
      <w:r w:rsidR="00C200B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ранее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принцип </w:t>
      </w:r>
      <w:proofErr w:type="spellStart"/>
      <w:r w:rsidRPr="00A96295">
        <w:rPr>
          <w:rFonts w:ascii="Times New Roman" w:hAnsi="Times New Roman" w:cs="Times New Roman"/>
          <w:color w:val="auto"/>
          <w:sz w:val="24"/>
          <w:szCs w:val="24"/>
        </w:rPr>
        <w:t>шуньяты</w:t>
      </w:r>
      <w:proofErr w:type="spellEnd"/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C200B3" w:rsidRPr="00A96295">
        <w:rPr>
          <w:rFonts w:ascii="Times New Roman" w:hAnsi="Times New Roman" w:cs="Times New Roman"/>
          <w:color w:val="auto"/>
          <w:sz w:val="24"/>
          <w:szCs w:val="24"/>
        </w:rPr>
        <w:t>оттренироваться</w:t>
      </w:r>
      <w:proofErr w:type="spellEnd"/>
      <w:r w:rsidR="00C200B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центровкой 19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>-ти</w:t>
      </w:r>
      <w:r w:rsidR="00C200B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Мг.</w:t>
      </w:r>
    </w:p>
    <w:p w:rsidR="00554EF2" w:rsidRPr="00A96295" w:rsidRDefault="00554EF2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0.10.</w:t>
      </w:r>
      <w:r w:rsidR="0089380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Я есмь А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 </w:t>
      </w:r>
      <w:r w:rsidR="00893802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89380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756C" w:rsidRPr="00A96295">
        <w:rPr>
          <w:rFonts w:ascii="Times New Roman" w:hAnsi="Times New Roman" w:cs="Times New Roman"/>
          <w:color w:val="auto"/>
          <w:sz w:val="24"/>
          <w:szCs w:val="24"/>
        </w:rPr>
        <w:t>Александр</w:t>
      </w:r>
      <w:r w:rsidR="0089380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r w:rsidR="00DE756C" w:rsidRPr="00A96295">
        <w:rPr>
          <w:rFonts w:ascii="Times New Roman" w:hAnsi="Times New Roman" w:cs="Times New Roman"/>
          <w:color w:val="auto"/>
          <w:sz w:val="24"/>
          <w:szCs w:val="24"/>
        </w:rPr>
        <w:t>разработке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7C8E" w:rsidRPr="00A9629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ватара </w:t>
      </w:r>
      <w:r w:rsidR="00267C8E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267C8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Кут Хуми, Александр</w:t>
      </w:r>
      <w:r w:rsidR="00AC4B0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внутри, Кут Хуми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7C8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во </w:t>
      </w:r>
      <w:r w:rsidR="00AC4B0A" w:rsidRPr="00A96295">
        <w:rPr>
          <w:rFonts w:ascii="Times New Roman" w:hAnsi="Times New Roman" w:cs="Times New Roman"/>
          <w:color w:val="auto"/>
          <w:sz w:val="24"/>
          <w:szCs w:val="24"/>
        </w:rPr>
        <w:t>вне</w:t>
      </w:r>
      <w:r w:rsidR="00267C8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96295" w:rsidRPr="00A96295">
        <w:rPr>
          <w:rFonts w:ascii="Times New Roman" w:hAnsi="Times New Roman" w:cs="Times New Roman"/>
          <w:color w:val="auto"/>
          <w:sz w:val="24"/>
          <w:szCs w:val="24"/>
        </w:rPr>
        <w:t>Аватаресса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7C8E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267C8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Фаинь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7C8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синтезностью спекает выражение </w:t>
      </w:r>
      <w:r w:rsidR="007E4686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Александра и </w:t>
      </w:r>
      <w:r w:rsidR="00267C8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Кут Хуми внутри </w:t>
      </w:r>
      <w:r w:rsidR="007E4686" w:rsidRPr="00A96295">
        <w:rPr>
          <w:rFonts w:ascii="Times New Roman" w:hAnsi="Times New Roman" w:cs="Times New Roman"/>
          <w:color w:val="auto"/>
          <w:sz w:val="24"/>
          <w:szCs w:val="24"/>
        </w:rPr>
        <w:t>меня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E4686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7C8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7E4686" w:rsidRPr="00A96295">
        <w:rPr>
          <w:rFonts w:ascii="Times New Roman" w:hAnsi="Times New Roman" w:cs="Times New Roman"/>
          <w:color w:val="auto"/>
          <w:sz w:val="24"/>
          <w:szCs w:val="24"/>
        </w:rPr>
        <w:t>Тамила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67C8E" w:rsidRPr="00A96295">
        <w:rPr>
          <w:rFonts w:ascii="Times New Roman" w:hAnsi="Times New Roman" w:cs="Times New Roman"/>
          <w:color w:val="auto"/>
          <w:sz w:val="24"/>
          <w:szCs w:val="24"/>
        </w:rPr>
        <w:t>усиляет</w:t>
      </w:r>
      <w:proofErr w:type="spellEnd"/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586A" w:rsidRPr="00A96295">
        <w:rPr>
          <w:rFonts w:ascii="Times New Roman" w:hAnsi="Times New Roman" w:cs="Times New Roman"/>
          <w:color w:val="auto"/>
          <w:sz w:val="24"/>
          <w:szCs w:val="24"/>
        </w:rPr>
        <w:t>присутствие Александра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E1F44" w:rsidRPr="00A96295">
        <w:rPr>
          <w:rFonts w:ascii="Times New Roman" w:hAnsi="Times New Roman" w:cs="Times New Roman"/>
          <w:color w:val="auto"/>
          <w:sz w:val="24"/>
          <w:szCs w:val="24"/>
        </w:rPr>
        <w:t>Вершением</w:t>
      </w:r>
      <w:proofErr w:type="spellEnd"/>
      <w:r w:rsidR="00CE1F44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86C39" w:rsidRPr="00A96295" w:rsidRDefault="009B134C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0.11. Головерсум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как никакая другая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телесная Ч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асть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и телу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она даёт дееспособность. Головерсум</w:t>
      </w:r>
      <w:r w:rsidR="0003286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другие части вводит в дееспособные состояния.</w:t>
      </w:r>
    </w:p>
    <w:p w:rsidR="008F512D" w:rsidRPr="00A96295" w:rsidRDefault="00A4164F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0.12. Задание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4D7C" w:rsidRPr="00A96295">
        <w:rPr>
          <w:rFonts w:ascii="Times New Roman" w:hAnsi="Times New Roman" w:cs="Times New Roman"/>
          <w:color w:val="auto"/>
          <w:sz w:val="24"/>
          <w:szCs w:val="24"/>
        </w:rPr>
        <w:t>наработать опы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>т, а потом отдать подразделению. У</w:t>
      </w:r>
      <w:r w:rsidR="004C4D7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Головерсум</w:t>
      </w:r>
      <w:r w:rsidR="00EE311B" w:rsidRPr="00A9629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4D7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ИВО внутри Ядро, которое организуется </w:t>
      </w:r>
      <w:proofErr w:type="spellStart"/>
      <w:r w:rsidR="004C4D7C" w:rsidRPr="00A96295">
        <w:rPr>
          <w:rFonts w:ascii="Times New Roman" w:hAnsi="Times New Roman" w:cs="Times New Roman"/>
          <w:color w:val="auto"/>
          <w:sz w:val="24"/>
          <w:szCs w:val="24"/>
        </w:rPr>
        <w:t>голоническим</w:t>
      </w:r>
      <w:proofErr w:type="spellEnd"/>
      <w:r w:rsidR="004C4D7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телом, прогнать волну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C4D7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во всех 256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>-и Ч</w:t>
      </w:r>
      <w:r w:rsidR="004C4D7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астях </w:t>
      </w:r>
      <w:r w:rsidR="00B92BCE" w:rsidRPr="00A96295">
        <w:rPr>
          <w:rFonts w:ascii="Times New Roman" w:hAnsi="Times New Roman" w:cs="Times New Roman"/>
          <w:color w:val="auto"/>
          <w:sz w:val="24"/>
          <w:szCs w:val="24"/>
        </w:rPr>
        <w:t>активируется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Головерсум ИВО. То есть,</w:t>
      </w:r>
      <w:r w:rsidR="004C4D7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если мы </w:t>
      </w:r>
      <w:r w:rsidR="00E3339A" w:rsidRPr="00A96295">
        <w:rPr>
          <w:rFonts w:ascii="Times New Roman" w:hAnsi="Times New Roman" w:cs="Times New Roman"/>
          <w:color w:val="auto"/>
          <w:sz w:val="24"/>
          <w:szCs w:val="24"/>
        </w:rPr>
        <w:t>разработаем</w:t>
      </w:r>
      <w:r w:rsidR="008B3EB7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77426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Головерсум работает на все Ч</w:t>
      </w:r>
      <w:r w:rsidR="00B92BCE" w:rsidRPr="00A96295">
        <w:rPr>
          <w:rFonts w:ascii="Times New Roman" w:hAnsi="Times New Roman" w:cs="Times New Roman"/>
          <w:color w:val="auto"/>
          <w:sz w:val="24"/>
          <w:szCs w:val="24"/>
        </w:rPr>
        <w:t>асти ИВО, фактически</w:t>
      </w:r>
      <w:r w:rsidR="00477426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92BC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включает их дееспособность. </w:t>
      </w:r>
      <w:r w:rsidR="0085171E" w:rsidRPr="00A96295">
        <w:rPr>
          <w:rFonts w:ascii="Times New Roman" w:hAnsi="Times New Roman" w:cs="Times New Roman"/>
          <w:color w:val="auto"/>
          <w:sz w:val="24"/>
          <w:szCs w:val="24"/>
        </w:rPr>
        <w:t>И этим мы включаем 256-цу</w:t>
      </w:r>
      <w:r w:rsidR="00477426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архетипических Ч</w:t>
      </w:r>
      <w:r w:rsidR="0085171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астей. </w:t>
      </w:r>
      <w:r w:rsidR="00477426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Э</w:t>
      </w:r>
      <w:r w:rsidR="00CB3640" w:rsidRPr="00A96295">
        <w:rPr>
          <w:rFonts w:ascii="Times New Roman" w:hAnsi="Times New Roman" w:cs="Times New Roman"/>
          <w:color w:val="auto"/>
          <w:sz w:val="24"/>
          <w:szCs w:val="24"/>
        </w:rPr>
        <w:t>то и есть задача ИВДИВО-энергопот</w:t>
      </w:r>
      <w:r w:rsidR="008917B7" w:rsidRPr="00A96295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CB3640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нциала. </w:t>
      </w:r>
    </w:p>
    <w:p w:rsidR="008917B7" w:rsidRPr="00A96295" w:rsidRDefault="00C055B3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0.14. С мая</w:t>
      </w:r>
      <w:r w:rsidR="00612DF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3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-й</w:t>
      </w:r>
      <w:r w:rsidR="00612DF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2DF6" w:rsidRPr="00A96295">
        <w:rPr>
          <w:rFonts w:ascii="Times New Roman" w:hAnsi="Times New Roman" w:cs="Times New Roman"/>
          <w:color w:val="auto"/>
          <w:sz w:val="24"/>
          <w:szCs w:val="24"/>
        </w:rPr>
        <w:t>курс</w:t>
      </w:r>
      <w:r w:rsidR="00DD271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и выше </w:t>
      </w:r>
      <w:r w:rsidR="004E2DF6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нельзя посещать 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без Огня служения в Столпе, то есть, </w:t>
      </w:r>
      <w:r w:rsidR="00DD271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Аватаром, Владыкой, Учителем или 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Ипостасью</w:t>
      </w:r>
      <w:r w:rsidR="00201DB3" w:rsidRPr="00A96295">
        <w:rPr>
          <w:rFonts w:ascii="Times New Roman" w:hAnsi="Times New Roman" w:cs="Times New Roman"/>
          <w:color w:val="auto"/>
          <w:sz w:val="24"/>
          <w:szCs w:val="24"/>
        </w:rPr>
        <w:t>, потому что начинается потребительство. И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01DB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посещая любые Синтезы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01DB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вы должны просить А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ватара </w:t>
      </w:r>
      <w:r w:rsidR="00201DB3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201DB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Кут Хуми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01DB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в этом Синтезе вам привнести для подразделения. </w:t>
      </w:r>
    </w:p>
    <w:p w:rsidR="00201DB3" w:rsidRPr="00A96295" w:rsidRDefault="006811EC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</w:t>
      </w:r>
      <w:r w:rsidR="00C055B3" w:rsidRPr="00A96295">
        <w:rPr>
          <w:rFonts w:ascii="Times New Roman" w:hAnsi="Times New Roman" w:cs="Times New Roman"/>
          <w:color w:val="auto"/>
          <w:sz w:val="24"/>
          <w:szCs w:val="24"/>
        </w:rPr>
        <w:t>17. Ваша задача</w:t>
      </w:r>
      <w:r w:rsidR="00BB0996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подразделения</w:t>
      </w:r>
      <w:r w:rsidR="00030F0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разработаться так, что</w:t>
      </w:r>
      <w:r w:rsidR="00C055B3" w:rsidRPr="00A96295">
        <w:rPr>
          <w:rFonts w:ascii="Times New Roman" w:hAnsi="Times New Roman" w:cs="Times New Roman"/>
          <w:color w:val="auto"/>
          <w:sz w:val="24"/>
          <w:szCs w:val="24"/>
        </w:rPr>
        <w:t>бы</w:t>
      </w:r>
      <w:r w:rsidR="00030F0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то</w:t>
      </w:r>
      <w:r w:rsidR="00C055B3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30F0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вы услышали от А</w:t>
      </w:r>
      <w:r w:rsidR="00C055B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ватара </w:t>
      </w:r>
      <w:r w:rsidR="00030F05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C055B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интеза, </w:t>
      </w:r>
      <w:r w:rsidR="00030F05" w:rsidRPr="00A96295">
        <w:rPr>
          <w:rFonts w:ascii="Times New Roman" w:hAnsi="Times New Roman" w:cs="Times New Roman"/>
          <w:color w:val="auto"/>
          <w:sz w:val="24"/>
          <w:szCs w:val="24"/>
        </w:rPr>
        <w:t>сразу исполнять</w:t>
      </w:r>
      <w:r w:rsidR="00C055B3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30F0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а не через полчаса, </w:t>
      </w:r>
      <w:r w:rsidR="00032A9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через год, когда подготовлюсь. </w:t>
      </w:r>
    </w:p>
    <w:p w:rsidR="00F90E47" w:rsidRPr="00A96295" w:rsidRDefault="008F0367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0.20. Если мы не распишем</w:t>
      </w:r>
      <w:r w:rsidR="00C055B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на ватмане</w:t>
      </w:r>
      <w:r w:rsidR="00F90E47" w:rsidRPr="00A96295">
        <w:rPr>
          <w:rFonts w:ascii="Times New Roman" w:hAnsi="Times New Roman" w:cs="Times New Roman"/>
          <w:color w:val="auto"/>
          <w:sz w:val="24"/>
          <w:szCs w:val="24"/>
        </w:rPr>
        <w:t>, что заключается в экополисном столпе</w:t>
      </w:r>
      <w:r w:rsidR="000F70A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А</w:t>
      </w:r>
      <w:r w:rsidR="00C055B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ватара </w:t>
      </w:r>
      <w:r w:rsidR="000F70AB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>интезе</w:t>
      </w:r>
      <w:r w:rsidR="00F90E4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Кут Хум, что входит в него, как Часть, не расписываем </w:t>
      </w:r>
      <w:r w:rsidR="0080392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виды организации материи в количественном эквиваленте расчёта, </w:t>
      </w:r>
      <w:r w:rsidR="00D96E41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мы не входим в условия разных видов реальностей </w:t>
      </w:r>
      <w:r w:rsidR="00C055B3" w:rsidRPr="00A96295">
        <w:rPr>
          <w:rFonts w:ascii="Times New Roman" w:hAnsi="Times New Roman" w:cs="Times New Roman"/>
          <w:color w:val="auto"/>
          <w:sz w:val="24"/>
          <w:szCs w:val="24"/>
        </w:rPr>
        <w:t>Синтеза и О</w:t>
      </w:r>
      <w:r w:rsidR="001118C8" w:rsidRPr="00A96295">
        <w:rPr>
          <w:rFonts w:ascii="Times New Roman" w:hAnsi="Times New Roman" w:cs="Times New Roman"/>
          <w:color w:val="auto"/>
          <w:sz w:val="24"/>
          <w:szCs w:val="24"/>
        </w:rPr>
        <w:t>гня.</w:t>
      </w:r>
      <w:r w:rsidR="00F90E4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Мы, фактически. просто ходим по Сочи.</w:t>
      </w:r>
    </w:p>
    <w:p w:rsidR="00745A94" w:rsidRPr="00A96295" w:rsidRDefault="00745A94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</w:t>
      </w:r>
      <w:r w:rsidR="001F58B5" w:rsidRPr="00A96295">
        <w:rPr>
          <w:rFonts w:ascii="Times New Roman" w:hAnsi="Times New Roman" w:cs="Times New Roman"/>
          <w:color w:val="auto"/>
          <w:sz w:val="24"/>
          <w:szCs w:val="24"/>
        </w:rPr>
        <w:t>21. Организация ИВДИВО-</w:t>
      </w:r>
      <w:r w:rsidR="00F3749E" w:rsidRPr="00A96295">
        <w:rPr>
          <w:rFonts w:ascii="Times New Roman" w:hAnsi="Times New Roman" w:cs="Times New Roman"/>
          <w:color w:val="auto"/>
          <w:sz w:val="24"/>
          <w:szCs w:val="24"/>
        </w:rPr>
        <w:t>энергопо</w:t>
      </w:r>
      <w:r w:rsidR="00B81AE5" w:rsidRPr="00A96295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F3749E" w:rsidRPr="00A96295">
        <w:rPr>
          <w:rFonts w:ascii="Times New Roman" w:hAnsi="Times New Roman" w:cs="Times New Roman"/>
          <w:color w:val="auto"/>
          <w:sz w:val="24"/>
          <w:szCs w:val="24"/>
        </w:rPr>
        <w:t>енци</w:t>
      </w:r>
      <w:r w:rsidR="00B81AE5" w:rsidRPr="00A9629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F3749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ла синтезирует </w:t>
      </w:r>
      <w:r w:rsidR="00B81AE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134 </w:t>
      </w:r>
      <w:r w:rsidR="00E96464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явления 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>Синтеза и О</w:t>
      </w:r>
      <w:r w:rsidR="00E96464" w:rsidRPr="00A96295">
        <w:rPr>
          <w:rFonts w:ascii="Times New Roman" w:hAnsi="Times New Roman" w:cs="Times New Roman"/>
          <w:color w:val="auto"/>
          <w:sz w:val="24"/>
          <w:szCs w:val="24"/>
        </w:rPr>
        <w:t>гня</w:t>
      </w:r>
      <w:r w:rsidR="00B81AE5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81AE5" w:rsidRPr="00A96295">
        <w:rPr>
          <w:rFonts w:ascii="Times New Roman" w:hAnsi="Times New Roman" w:cs="Times New Roman"/>
          <w:color w:val="auto"/>
          <w:sz w:val="24"/>
          <w:szCs w:val="24"/>
        </w:rPr>
        <w:t>Головерсум</w:t>
      </w:r>
      <w:r w:rsidR="00E96464" w:rsidRPr="00A96295">
        <w:rPr>
          <w:rFonts w:ascii="Times New Roman" w:hAnsi="Times New Roman" w:cs="Times New Roman"/>
          <w:color w:val="auto"/>
          <w:sz w:val="24"/>
          <w:szCs w:val="24"/>
        </w:rPr>
        <w:t>178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>-и Ч</w:t>
      </w:r>
      <w:r w:rsidR="00E96464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астей. </w:t>
      </w:r>
    </w:p>
    <w:p w:rsidR="005017B1" w:rsidRPr="00A96295" w:rsidRDefault="00260755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</w:t>
      </w:r>
      <w:r w:rsidR="009172D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24. Мы </w:t>
      </w:r>
      <w:r w:rsidR="00E72D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вошли </w:t>
      </w:r>
      <w:r w:rsidR="008763B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E72D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16-цу, но центровкой остаёмся на </w:t>
      </w:r>
      <w:r w:rsidR="008763B3" w:rsidRPr="00A96295">
        <w:rPr>
          <w:rFonts w:ascii="Times New Roman" w:hAnsi="Times New Roman" w:cs="Times New Roman"/>
          <w:color w:val="auto"/>
          <w:sz w:val="24"/>
          <w:szCs w:val="24"/>
        </w:rPr>
        <w:t>Человеке</w:t>
      </w:r>
      <w:r w:rsidR="005017B1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5017B1" w:rsidRPr="00A96295" w:rsidRDefault="00555584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0.25. </w:t>
      </w:r>
      <w:proofErr w:type="spellStart"/>
      <w:r w:rsidRPr="00A96295">
        <w:rPr>
          <w:rFonts w:ascii="Times New Roman" w:hAnsi="Times New Roman" w:cs="Times New Roman"/>
          <w:color w:val="auto"/>
          <w:sz w:val="24"/>
          <w:szCs w:val="24"/>
        </w:rPr>
        <w:t>Недореализованность</w:t>
      </w:r>
      <w:proofErr w:type="spellEnd"/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это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>, когда вы ставите точку. С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делали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не сделали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ставите точку. </w:t>
      </w:r>
    </w:p>
    <w:p w:rsidR="00E539D8" w:rsidRPr="00A96295" w:rsidRDefault="008A75E1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0.28. </w:t>
      </w:r>
      <w:r w:rsidR="009A793F" w:rsidRPr="00A96295">
        <w:rPr>
          <w:rFonts w:ascii="Times New Roman" w:hAnsi="Times New Roman" w:cs="Times New Roman"/>
          <w:color w:val="auto"/>
          <w:sz w:val="24"/>
          <w:szCs w:val="24"/>
        </w:rPr>
        <w:t>Рассмотрите временные</w:t>
      </w:r>
      <w:r w:rsidR="0040376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ресурсы и временные возможности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0376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которые вы даёте себе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0376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 точки зрения </w:t>
      </w:r>
      <w:r w:rsidR="00AB2B4C" w:rsidRPr="00A96295">
        <w:rPr>
          <w:rFonts w:ascii="Times New Roman" w:hAnsi="Times New Roman" w:cs="Times New Roman"/>
          <w:color w:val="auto"/>
          <w:sz w:val="24"/>
          <w:szCs w:val="24"/>
        </w:rPr>
        <w:t>мира, с точки зрения видов организации материи, с точки зрения</w:t>
      </w:r>
      <w:r w:rsidR="00661070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типов материи, с точки зрения эволюции, с точки зрения царств, стихий. </w:t>
      </w:r>
    </w:p>
    <w:p w:rsidR="00D53A97" w:rsidRPr="00A96295" w:rsidRDefault="00426CA6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0.3</w:t>
      </w:r>
      <w:r w:rsidR="006E1CC8" w:rsidRPr="00A96295">
        <w:rPr>
          <w:rFonts w:ascii="Times New Roman" w:hAnsi="Times New Roman" w:cs="Times New Roman"/>
          <w:color w:val="auto"/>
          <w:sz w:val="24"/>
          <w:szCs w:val="24"/>
        </w:rPr>
        <w:t>1.  В организации А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ватара </w:t>
      </w:r>
      <w:r w:rsidR="006E1CC8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6E1CC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мы присутствуем численность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>ю О</w:t>
      </w:r>
      <w:r w:rsidR="006E1CC8" w:rsidRPr="00A96295">
        <w:rPr>
          <w:rFonts w:ascii="Times New Roman" w:hAnsi="Times New Roman" w:cs="Times New Roman"/>
          <w:color w:val="auto"/>
          <w:sz w:val="24"/>
          <w:szCs w:val="24"/>
        </w:rPr>
        <w:t>гня, но это количественно. А качество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6E1CC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это нашими действиями с А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ватаром </w:t>
      </w:r>
      <w:r w:rsidR="006E1CC8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6E1CC8" w:rsidRPr="00A9629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D7F9E" w:rsidRPr="00A96295" w:rsidRDefault="00AE703A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0.33. </w:t>
      </w:r>
      <w:r w:rsidR="00506230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На первом Совете (после утверждения Столпа) вам нужно, нужно как решите, стяжать Ядро Синтеза Ядро Огня АС </w:t>
      </w:r>
      <w:r w:rsidR="00FE43C0" w:rsidRPr="00A96295">
        <w:rPr>
          <w:rFonts w:ascii="Times New Roman" w:hAnsi="Times New Roman" w:cs="Times New Roman"/>
          <w:color w:val="auto"/>
          <w:sz w:val="24"/>
          <w:szCs w:val="24"/>
        </w:rPr>
        <w:t>Александра</w:t>
      </w:r>
      <w:r w:rsidR="00100BE1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вас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00BE1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как компетентного, Ядро Кут Хуми, </w:t>
      </w:r>
      <w:r w:rsidR="00100BE1" w:rsidRPr="00A96295">
        <w:rPr>
          <w:rFonts w:ascii="Times New Roman" w:hAnsi="Times New Roman" w:cs="Times New Roman"/>
          <w:color w:val="auto"/>
          <w:sz w:val="24"/>
          <w:szCs w:val="24"/>
        </w:rPr>
        <w:lastRenderedPageBreak/>
        <w:t>Ядро А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ватара </w:t>
      </w:r>
      <w:r w:rsidR="00100BE1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100BE1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по служению</w:t>
      </w:r>
      <w:r w:rsidR="00B93C45" w:rsidRPr="00A96295">
        <w:rPr>
          <w:rFonts w:ascii="Times New Roman" w:hAnsi="Times New Roman" w:cs="Times New Roman"/>
          <w:color w:val="auto"/>
          <w:sz w:val="24"/>
          <w:szCs w:val="24"/>
        </w:rPr>
        <w:t>, Ядро ИВО,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 xml:space="preserve"> то есть,</w:t>
      </w:r>
      <w:r w:rsidR="00B350E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369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4 ядра дополнительных для разработки. </w:t>
      </w:r>
    </w:p>
    <w:p w:rsidR="003F6B81" w:rsidRPr="00A96295" w:rsidRDefault="00BB1A59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0.38. </w:t>
      </w:r>
      <w:r w:rsidR="00ED1CB9" w:rsidRPr="00A96295">
        <w:rPr>
          <w:rFonts w:ascii="Times New Roman" w:hAnsi="Times New Roman" w:cs="Times New Roman"/>
          <w:color w:val="auto"/>
          <w:sz w:val="24"/>
          <w:szCs w:val="24"/>
        </w:rPr>
        <w:t>Выражаем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АС Кут Хуми мы тем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разработали. </w:t>
      </w:r>
    </w:p>
    <w:p w:rsidR="006925EC" w:rsidRPr="00A96295" w:rsidRDefault="00994AFA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0.39. Вы знаете Образ Жизни А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ватара 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Александра, </w:t>
      </w:r>
      <w:r w:rsidR="0074314C" w:rsidRPr="00A9629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ватара </w:t>
      </w:r>
      <w:r w:rsidR="0074314C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74314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Кут Хуми? </w:t>
      </w:r>
    </w:p>
    <w:p w:rsidR="00363069" w:rsidRPr="00A96295" w:rsidRDefault="00585403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0.45. Выразить А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ватара 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интеза -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это значит следовать А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ватару 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EC22A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2C22D8" w:rsidRPr="00A96295" w:rsidRDefault="000223FE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0.50. На уровне Вершения включается физичность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>, не физика,</w:t>
      </w:r>
      <w:r w:rsidR="00CB31D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а физичность. </w:t>
      </w:r>
      <w:r w:rsidR="008607D5" w:rsidRPr="00A96295">
        <w:rPr>
          <w:rFonts w:ascii="Times New Roman" w:hAnsi="Times New Roman" w:cs="Times New Roman"/>
          <w:color w:val="auto"/>
          <w:sz w:val="24"/>
          <w:szCs w:val="24"/>
        </w:rPr>
        <w:t>Физичность выражает закон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: "</w:t>
      </w:r>
      <w:r w:rsidR="008607D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607D5" w:rsidRPr="00A96295">
        <w:rPr>
          <w:rFonts w:ascii="Times New Roman" w:hAnsi="Times New Roman" w:cs="Times New Roman"/>
          <w:color w:val="auto"/>
          <w:sz w:val="24"/>
          <w:szCs w:val="24"/>
        </w:rPr>
        <w:t>верху то и внизу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"</w:t>
      </w:r>
      <w:r w:rsidR="008607D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C08DC" w:rsidRPr="00A96295">
        <w:rPr>
          <w:rFonts w:ascii="Times New Roman" w:hAnsi="Times New Roman" w:cs="Times New Roman"/>
          <w:color w:val="auto"/>
          <w:sz w:val="24"/>
          <w:szCs w:val="24"/>
        </w:rPr>
        <w:t>Физика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3C08D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это одна физика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C08D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 отличии от синтезфизичности. Но синтезфизи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чность не выражает этого закона "</w:t>
      </w:r>
      <w:r w:rsidR="003C08DC" w:rsidRPr="00A96295">
        <w:rPr>
          <w:rFonts w:ascii="Times New Roman" w:hAnsi="Times New Roman" w:cs="Times New Roman"/>
          <w:color w:val="auto"/>
          <w:sz w:val="24"/>
          <w:szCs w:val="24"/>
        </w:rPr>
        <w:t>что вверху то и внизу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"</w:t>
      </w:r>
      <w:r w:rsidR="003C08D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56A57" w:rsidRPr="00A96295">
        <w:rPr>
          <w:rFonts w:ascii="Times New Roman" w:hAnsi="Times New Roman" w:cs="Times New Roman"/>
          <w:color w:val="auto"/>
          <w:sz w:val="24"/>
          <w:szCs w:val="24"/>
        </w:rPr>
        <w:t>А физичность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5BEB" w:rsidRPr="00A96295">
        <w:rPr>
          <w:rFonts w:ascii="Times New Roman" w:hAnsi="Times New Roman" w:cs="Times New Roman"/>
          <w:color w:val="auto"/>
          <w:sz w:val="24"/>
          <w:szCs w:val="24"/>
        </w:rPr>
        <w:t>это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E5BE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когда внутренне мы выражаем физику Отца</w:t>
      </w:r>
      <w:r w:rsidR="004348C4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E5BE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а экополис Отца выражает </w:t>
      </w:r>
      <w:r w:rsidR="008161D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внутренне состояние физичности. </w:t>
      </w:r>
    </w:p>
    <w:p w:rsidR="00D9661A" w:rsidRPr="00A96295" w:rsidRDefault="003066C3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</w:t>
      </w:r>
      <w:r w:rsidR="0042250C" w:rsidRPr="00A96295">
        <w:rPr>
          <w:rFonts w:ascii="Times New Roman" w:hAnsi="Times New Roman" w:cs="Times New Roman"/>
          <w:color w:val="auto"/>
          <w:sz w:val="24"/>
          <w:szCs w:val="24"/>
        </w:rPr>
        <w:t>54. Закон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"в</w:t>
      </w:r>
      <w:r w:rsidR="0042250C" w:rsidRPr="00A96295">
        <w:rPr>
          <w:rFonts w:ascii="Times New Roman" w:hAnsi="Times New Roman" w:cs="Times New Roman"/>
          <w:color w:val="auto"/>
          <w:sz w:val="24"/>
          <w:szCs w:val="24"/>
        </w:rPr>
        <w:t>ышестоящее включает нижестоящие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D189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как часть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"</w:t>
      </w:r>
      <w:r w:rsidR="002D189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– это закон синтезфизичности. </w:t>
      </w:r>
    </w:p>
    <w:p w:rsidR="00D846CE" w:rsidRPr="00A96295" w:rsidRDefault="00B22E05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03. Устремление - </w:t>
      </w:r>
      <w:r w:rsidR="007A686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это состояние Любви, </w:t>
      </w:r>
      <w:r w:rsidR="00106316" w:rsidRPr="00A96295">
        <w:rPr>
          <w:rFonts w:ascii="Times New Roman" w:hAnsi="Times New Roman" w:cs="Times New Roman"/>
          <w:color w:val="auto"/>
          <w:sz w:val="24"/>
          <w:szCs w:val="24"/>
        </w:rPr>
        <w:t>которо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е предполагает достичь, стяжать.</w:t>
      </w:r>
      <w:r w:rsidR="00106316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4C78" w:rsidRPr="00A96295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412E4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вас любви хватает для вас одного. </w:t>
      </w:r>
    </w:p>
    <w:p w:rsidR="00915BC3" w:rsidRPr="00A96295" w:rsidRDefault="005C0722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1.05. Мнение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это характеристика вашей субъектности. </w:t>
      </w:r>
      <w:r w:rsidR="008C3492" w:rsidRPr="00A96295">
        <w:rPr>
          <w:rFonts w:ascii="Times New Roman" w:hAnsi="Times New Roman" w:cs="Times New Roman"/>
          <w:color w:val="auto"/>
          <w:sz w:val="24"/>
          <w:szCs w:val="24"/>
        </w:rPr>
        <w:t>Мнение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C349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как антропный принцип,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8C349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это магнитность А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ватарам </w:t>
      </w:r>
      <w:r w:rsidR="008C3492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>интеза,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которую вы родили</w:t>
      </w:r>
      <w:r w:rsidR="008C349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собою. </w:t>
      </w:r>
    </w:p>
    <w:p w:rsidR="00EE4D25" w:rsidRPr="00A96295" w:rsidRDefault="00EE2CC7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1.10</w:t>
      </w:r>
      <w:r w:rsidR="0070267F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D22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–1.26. 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Практика-Тренинг с</w:t>
      </w:r>
      <w:r w:rsidR="00A737F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значально </w:t>
      </w:r>
      <w:r w:rsidR="00A737FE" w:rsidRPr="00A9629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ышестоящим </w:t>
      </w:r>
      <w:r w:rsidR="00A737FE" w:rsidRPr="00A9629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ватаром </w:t>
      </w:r>
      <w:r w:rsidR="00A737FE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A737F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Кут Хуми, </w:t>
      </w:r>
      <w:r w:rsidR="0070267F" w:rsidRPr="00A9629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ватаром </w:t>
      </w:r>
      <w:r w:rsidR="0070267F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70267F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37FE" w:rsidRPr="00A96295">
        <w:rPr>
          <w:rFonts w:ascii="Times New Roman" w:hAnsi="Times New Roman" w:cs="Times New Roman"/>
          <w:color w:val="auto"/>
          <w:sz w:val="24"/>
          <w:szCs w:val="24"/>
        </w:rPr>
        <w:t>Александр</w:t>
      </w:r>
      <w:r w:rsidR="0070267F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Организации ИВДИВО-энергопотенциала. </w:t>
      </w:r>
    </w:p>
    <w:p w:rsidR="0070267F" w:rsidRPr="00A96295" w:rsidRDefault="00C7406C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C05117" w:rsidRPr="00A96295">
        <w:rPr>
          <w:rFonts w:ascii="Times New Roman" w:hAnsi="Times New Roman" w:cs="Times New Roman"/>
          <w:color w:val="auto"/>
          <w:sz w:val="24"/>
          <w:szCs w:val="24"/>
        </w:rPr>
        <w:t>31. Вам нужно походить энное кол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ичество дней в организацию и </w:t>
      </w:r>
      <w:proofErr w:type="spellStart"/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попристраиваться</w:t>
      </w:r>
      <w:proofErr w:type="spellEnd"/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 Огню, у</w:t>
      </w:r>
      <w:r w:rsidR="0064448A" w:rsidRPr="00A96295">
        <w:rPr>
          <w:rFonts w:ascii="Times New Roman" w:hAnsi="Times New Roman" w:cs="Times New Roman"/>
          <w:color w:val="auto"/>
          <w:sz w:val="24"/>
          <w:szCs w:val="24"/>
        </w:rPr>
        <w:t>видеть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4448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вы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64448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тенденция развития Отца ракурсом организации Александра. </w:t>
      </w:r>
      <w:r w:rsidR="00C05117" w:rsidRPr="00A96295">
        <w:rPr>
          <w:rFonts w:ascii="Times New Roman" w:hAnsi="Times New Roman" w:cs="Times New Roman"/>
          <w:color w:val="auto"/>
          <w:sz w:val="24"/>
          <w:szCs w:val="24"/>
        </w:rPr>
        <w:t>То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05117" w:rsidRPr="00A96295">
        <w:rPr>
          <w:rFonts w:ascii="Times New Roman" w:hAnsi="Times New Roman" w:cs="Times New Roman"/>
          <w:color w:val="auto"/>
          <w:sz w:val="24"/>
          <w:szCs w:val="24"/>
        </w:rPr>
        <w:t>же самое Москва, то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05117" w:rsidRPr="00A96295">
        <w:rPr>
          <w:rFonts w:ascii="Times New Roman" w:hAnsi="Times New Roman" w:cs="Times New Roman"/>
          <w:color w:val="auto"/>
          <w:sz w:val="24"/>
          <w:szCs w:val="24"/>
        </w:rPr>
        <w:t>же самое Кубань</w:t>
      </w:r>
      <w:r w:rsidR="00D7574A" w:rsidRPr="00A96295">
        <w:rPr>
          <w:rFonts w:ascii="Times New Roman" w:hAnsi="Times New Roman" w:cs="Times New Roman"/>
          <w:color w:val="auto"/>
          <w:sz w:val="24"/>
          <w:szCs w:val="24"/>
        </w:rPr>
        <w:t>, то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574A" w:rsidRPr="00A96295">
        <w:rPr>
          <w:rFonts w:ascii="Times New Roman" w:hAnsi="Times New Roman" w:cs="Times New Roman"/>
          <w:color w:val="auto"/>
          <w:sz w:val="24"/>
          <w:szCs w:val="24"/>
        </w:rPr>
        <w:t>же самое Европа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382AD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походить к своим А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ватарам </w:t>
      </w:r>
      <w:r w:rsidR="00382AD9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382AD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7574A" w:rsidRPr="00A96295">
        <w:rPr>
          <w:rFonts w:ascii="Times New Roman" w:hAnsi="Times New Roman" w:cs="Times New Roman"/>
          <w:color w:val="auto"/>
          <w:sz w:val="24"/>
          <w:szCs w:val="24"/>
        </w:rPr>
        <w:t>Мы с Главой ИВДИВО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7574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0800" w:rsidRPr="00A96295">
        <w:rPr>
          <w:rFonts w:ascii="Times New Roman" w:hAnsi="Times New Roman" w:cs="Times New Roman"/>
          <w:color w:val="auto"/>
          <w:sz w:val="24"/>
          <w:szCs w:val="24"/>
        </w:rPr>
        <w:t>когда какие-то происходят перестановки, мы очень долго сами лично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F0800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как компетентные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A1CB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кропотливо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610E9" w:rsidRPr="00A9629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F0800" w:rsidRPr="00A96295">
        <w:rPr>
          <w:rFonts w:ascii="Times New Roman" w:hAnsi="Times New Roman" w:cs="Times New Roman"/>
          <w:color w:val="auto"/>
          <w:sz w:val="24"/>
          <w:szCs w:val="24"/>
        </w:rPr>
        <w:t>ходим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 каждый вид О</w:t>
      </w:r>
      <w:r w:rsidR="00F610E9" w:rsidRPr="00A96295">
        <w:rPr>
          <w:rFonts w:ascii="Times New Roman" w:hAnsi="Times New Roman" w:cs="Times New Roman"/>
          <w:color w:val="auto"/>
          <w:sz w:val="24"/>
          <w:szCs w:val="24"/>
        </w:rPr>
        <w:t>гня, чтоб потом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610E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ведя ИВДИВО собой</w:t>
      </w:r>
      <w:r w:rsidR="00435BC4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610E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это координировать. </w:t>
      </w:r>
    </w:p>
    <w:p w:rsidR="00626CC4" w:rsidRPr="00A96295" w:rsidRDefault="004E3884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1.3</w:t>
      </w:r>
      <w:r w:rsidR="00B13ADA" w:rsidRPr="00A9629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. Вершение</w:t>
      </w:r>
      <w:r w:rsidR="0097692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это неотъемлемая часть нашей сердечности. </w:t>
      </w:r>
      <w:r w:rsidR="00E5208E" w:rsidRPr="00A96295">
        <w:rPr>
          <w:rFonts w:ascii="Times New Roman" w:hAnsi="Times New Roman" w:cs="Times New Roman"/>
          <w:color w:val="auto"/>
          <w:sz w:val="24"/>
          <w:szCs w:val="24"/>
        </w:rPr>
        <w:t>Головерсум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E5208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это концентрация границ</w:t>
      </w:r>
      <w:r w:rsidR="00912D6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видов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ц</w:t>
      </w:r>
      <w:r w:rsidR="00E5208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ивилизованности, </w:t>
      </w:r>
      <w:r w:rsidR="008E5FF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который охватывает Планету Земля. </w:t>
      </w:r>
      <w:r w:rsidR="004E0987" w:rsidRPr="00A96295">
        <w:rPr>
          <w:rFonts w:ascii="Times New Roman" w:hAnsi="Times New Roman" w:cs="Times New Roman"/>
          <w:color w:val="auto"/>
          <w:sz w:val="24"/>
          <w:szCs w:val="24"/>
        </w:rPr>
        <w:t>А Сердце даёт нам эффект милосердия</w:t>
      </w:r>
      <w:r w:rsidR="00912D6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205E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который нужен </w:t>
      </w:r>
      <w:r w:rsidR="00912D6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для любой 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ц</w:t>
      </w:r>
      <w:r w:rsidR="00AE14CA" w:rsidRPr="00A96295">
        <w:rPr>
          <w:rFonts w:ascii="Times New Roman" w:hAnsi="Times New Roman" w:cs="Times New Roman"/>
          <w:color w:val="auto"/>
          <w:sz w:val="24"/>
          <w:szCs w:val="24"/>
        </w:rPr>
        <w:t>ивилизованност</w:t>
      </w:r>
      <w:r w:rsidR="006205E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и. </w:t>
      </w:r>
    </w:p>
    <w:p w:rsidR="00842DA4" w:rsidRPr="00A96295" w:rsidRDefault="00626CC4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1.34. Части идут по принципу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сердечной отстрое</w:t>
      </w:r>
      <w:r w:rsidR="009D454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нности. 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В каждой Ч</w:t>
      </w:r>
      <w:r w:rsidR="00223CE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асти есть </w:t>
      </w:r>
      <w:proofErr w:type="spellStart"/>
      <w:r w:rsidR="00223CEA" w:rsidRPr="00A96295">
        <w:rPr>
          <w:rFonts w:ascii="Times New Roman" w:hAnsi="Times New Roman" w:cs="Times New Roman"/>
          <w:color w:val="auto"/>
          <w:sz w:val="24"/>
          <w:szCs w:val="24"/>
        </w:rPr>
        <w:t>предчастное</w:t>
      </w:r>
      <w:proofErr w:type="spellEnd"/>
      <w:r w:rsidR="00223CE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развитие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23CE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36518A" w:rsidRPr="00A96295">
        <w:rPr>
          <w:rFonts w:ascii="Times New Roman" w:hAnsi="Times New Roman" w:cs="Times New Roman"/>
          <w:color w:val="auto"/>
          <w:sz w:val="24"/>
          <w:szCs w:val="24"/>
        </w:rPr>
        <w:t>Головерсум насыщается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теми р</w:t>
      </w:r>
      <w:r w:rsidR="00636A5E" w:rsidRPr="00A96295">
        <w:rPr>
          <w:rFonts w:ascii="Times New Roman" w:hAnsi="Times New Roman" w:cs="Times New Roman"/>
          <w:color w:val="auto"/>
          <w:sz w:val="24"/>
          <w:szCs w:val="24"/>
        </w:rPr>
        <w:t>ешениями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, которые в</w:t>
      </w:r>
      <w:r w:rsidR="00636A5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ершит. </w:t>
      </w:r>
    </w:p>
    <w:p w:rsidR="004D3244" w:rsidRPr="00A96295" w:rsidRDefault="00067FAD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1.37. </w:t>
      </w:r>
      <w:proofErr w:type="spellStart"/>
      <w:r w:rsidRPr="00A9629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ватересса</w:t>
      </w:r>
      <w:proofErr w:type="spellEnd"/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Фаинь говорила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</w:t>
      </w:r>
      <w:proofErr w:type="spellStart"/>
      <w:r w:rsidRPr="00A96295">
        <w:rPr>
          <w:rFonts w:ascii="Times New Roman" w:hAnsi="Times New Roman" w:cs="Times New Roman"/>
          <w:color w:val="auto"/>
          <w:sz w:val="24"/>
          <w:szCs w:val="24"/>
        </w:rPr>
        <w:t>яней</w:t>
      </w:r>
      <w:proofErr w:type="spellEnd"/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на </w:t>
      </w:r>
      <w:r w:rsidR="00E34719" w:rsidRPr="00A96295">
        <w:rPr>
          <w:rFonts w:ascii="Times New Roman" w:hAnsi="Times New Roman" w:cs="Times New Roman"/>
          <w:color w:val="auto"/>
          <w:sz w:val="24"/>
          <w:szCs w:val="24"/>
        </w:rPr>
        <w:t>90% надо понимать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3471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а на 10% давать свободу</w:t>
      </w:r>
      <w:r w:rsidR="00E6200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действия</w:t>
      </w:r>
      <w:r w:rsidR="00E34719" w:rsidRPr="00A96295">
        <w:rPr>
          <w:rFonts w:ascii="Times New Roman" w:hAnsi="Times New Roman" w:cs="Times New Roman"/>
          <w:color w:val="auto"/>
          <w:sz w:val="24"/>
          <w:szCs w:val="24"/>
        </w:rPr>
        <w:t>, а иней</w:t>
      </w:r>
      <w:r w:rsidR="00E6200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надо вообще не понимать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, а надо их</w:t>
      </w:r>
      <w:r w:rsidR="00E6200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любить. </w:t>
      </w:r>
    </w:p>
    <w:p w:rsidR="00636A5E" w:rsidRPr="00A96295" w:rsidRDefault="00CC3753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1.42. Огонь Вершения нарастает</w:t>
      </w:r>
      <w:r w:rsidR="00CA62BD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со временем</w:t>
      </w:r>
      <w:r w:rsidR="00222879" w:rsidRPr="00A96295">
        <w:rPr>
          <w:rFonts w:ascii="Times New Roman" w:hAnsi="Times New Roman" w:cs="Times New Roman"/>
          <w:color w:val="auto"/>
          <w:sz w:val="24"/>
          <w:szCs w:val="24"/>
        </w:rPr>
        <w:t>, в отличии от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2287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56568" w:rsidRPr="00A96295">
        <w:rPr>
          <w:rFonts w:ascii="Times New Roman" w:hAnsi="Times New Roman" w:cs="Times New Roman"/>
          <w:color w:val="auto"/>
          <w:sz w:val="24"/>
          <w:szCs w:val="24"/>
        </w:rPr>
        <w:t>например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5656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Синтез Синтеза А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ватара </w:t>
      </w:r>
      <w:r w:rsidR="00A56568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A5656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Кут Хуми. </w:t>
      </w:r>
      <w:r w:rsidR="00B33F27" w:rsidRPr="00A96295">
        <w:rPr>
          <w:rFonts w:ascii="Times New Roman" w:hAnsi="Times New Roman" w:cs="Times New Roman"/>
          <w:color w:val="auto"/>
          <w:sz w:val="24"/>
          <w:szCs w:val="24"/>
        </w:rPr>
        <w:t>Не кажется ли вам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33F2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ваше подразделение затянулось в своём росте? </w:t>
      </w:r>
    </w:p>
    <w:p w:rsidR="008D10E5" w:rsidRPr="00A96295" w:rsidRDefault="00F04829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BF3A2A" w:rsidRPr="00A96295">
        <w:rPr>
          <w:rFonts w:ascii="Times New Roman" w:hAnsi="Times New Roman" w:cs="Times New Roman"/>
          <w:color w:val="auto"/>
          <w:sz w:val="24"/>
          <w:szCs w:val="24"/>
        </w:rPr>
        <w:t>50.</w:t>
      </w:r>
      <w:r w:rsidR="00D723B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-2.07. </w:t>
      </w:r>
      <w:r w:rsidR="00BF3A2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Практика Стяжание Сердца Человека-Служащего. </w:t>
      </w:r>
    </w:p>
    <w:p w:rsidR="002A33F0" w:rsidRPr="00A96295" w:rsidRDefault="002A33F0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2.08. Какую особенность вы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как подразделение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, несёте? Есть такой вопрос: 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037F5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ердце </w:t>
      </w:r>
      <w:r w:rsidR="0093797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должно воспитаться и обучиться корректности </w:t>
      </w:r>
      <w:r w:rsidR="00DE719D" w:rsidRPr="00A96295">
        <w:rPr>
          <w:rFonts w:ascii="Times New Roman" w:hAnsi="Times New Roman" w:cs="Times New Roman"/>
          <w:color w:val="auto"/>
          <w:sz w:val="24"/>
          <w:szCs w:val="24"/>
        </w:rPr>
        <w:t>насыщения</w:t>
      </w:r>
      <w:r w:rsidR="006D6A60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E719D" w:rsidRPr="00A96295">
        <w:rPr>
          <w:rFonts w:ascii="Times New Roman" w:hAnsi="Times New Roman" w:cs="Times New Roman"/>
          <w:color w:val="auto"/>
          <w:sz w:val="24"/>
          <w:szCs w:val="24"/>
        </w:rPr>
        <w:t>В Сердце не должны стоять установки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DE719D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 этим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льзя -  с этим нельзя. П</w:t>
      </w:r>
      <w:r w:rsidR="00DE719D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росто </w:t>
      </w:r>
      <w:r w:rsidR="00402B3F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нужно войти в состояние </w:t>
      </w:r>
      <w:proofErr w:type="spellStart"/>
      <w:r w:rsidR="00402B3F" w:rsidRPr="00A96295">
        <w:rPr>
          <w:rFonts w:ascii="Times New Roman" w:hAnsi="Times New Roman" w:cs="Times New Roman"/>
          <w:color w:val="auto"/>
          <w:sz w:val="24"/>
          <w:szCs w:val="24"/>
        </w:rPr>
        <w:t>пиковости</w:t>
      </w:r>
      <w:proofErr w:type="spellEnd"/>
      <w:r w:rsidR="00402B3F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Синтеза</w:t>
      </w:r>
      <w:r w:rsidR="00E34EAF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B5F7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где моё Се</w:t>
      </w:r>
      <w:r w:rsidR="00E34EAF" w:rsidRPr="00A96295">
        <w:rPr>
          <w:rFonts w:ascii="Times New Roman" w:hAnsi="Times New Roman" w:cs="Times New Roman"/>
          <w:color w:val="auto"/>
          <w:sz w:val="24"/>
          <w:szCs w:val="24"/>
        </w:rPr>
        <w:t>рдце</w:t>
      </w:r>
      <w:r w:rsidR="003B0BD1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воспитанностью </w:t>
      </w:r>
      <w:r w:rsidR="00E34EAF" w:rsidRPr="00A96295">
        <w:rPr>
          <w:rFonts w:ascii="Times New Roman" w:hAnsi="Times New Roman" w:cs="Times New Roman"/>
          <w:color w:val="auto"/>
          <w:sz w:val="24"/>
          <w:szCs w:val="24"/>
        </w:rPr>
        <w:t>понимает</w:t>
      </w:r>
      <w:r w:rsidR="005671DB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34EAF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если 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моё С</w:t>
      </w:r>
      <w:r w:rsidR="007B7FB8" w:rsidRPr="00A96295">
        <w:rPr>
          <w:rFonts w:ascii="Times New Roman" w:hAnsi="Times New Roman" w:cs="Times New Roman"/>
          <w:color w:val="auto"/>
          <w:sz w:val="24"/>
          <w:szCs w:val="24"/>
        </w:rPr>
        <w:t>ердце с этим сольётся или возьмёт больше</w:t>
      </w:r>
      <w:r w:rsidR="005671DB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B7FB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чем надо </w:t>
      </w:r>
      <w:r w:rsidR="00E51B0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пойдёт продолжение стези того или тех условий </w:t>
      </w:r>
      <w:r w:rsidR="00D01D2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с кем слилось </w:t>
      </w:r>
      <w:r w:rsidR="005C71F0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моё 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D01D28" w:rsidRPr="00A96295">
        <w:rPr>
          <w:rFonts w:ascii="Times New Roman" w:hAnsi="Times New Roman" w:cs="Times New Roman"/>
          <w:color w:val="auto"/>
          <w:sz w:val="24"/>
          <w:szCs w:val="24"/>
        </w:rPr>
        <w:t>ердце, в этом проблема</w:t>
      </w:r>
      <w:r w:rsidR="00425F3F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всех школ</w:t>
      </w:r>
      <w:r w:rsidR="00D01D2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B0BD1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Умение </w:t>
      </w:r>
      <w:r w:rsidR="005F6B9B" w:rsidRPr="00A96295">
        <w:rPr>
          <w:rFonts w:ascii="Times New Roman" w:hAnsi="Times New Roman" w:cs="Times New Roman"/>
          <w:color w:val="auto"/>
          <w:sz w:val="24"/>
          <w:szCs w:val="24"/>
        </w:rPr>
        <w:t>слиться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3B0BD1" w:rsidRPr="00A96295">
        <w:rPr>
          <w:rFonts w:ascii="Times New Roman" w:hAnsi="Times New Roman" w:cs="Times New Roman"/>
          <w:color w:val="auto"/>
          <w:sz w:val="24"/>
          <w:szCs w:val="24"/>
        </w:rPr>
        <w:t>ердцем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F6B9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это</w:t>
      </w:r>
      <w:proofErr w:type="gramEnd"/>
      <w:r w:rsidR="005F6B9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умение войти в эталон Сердцем Отца.</w:t>
      </w:r>
    </w:p>
    <w:p w:rsidR="00831988" w:rsidRPr="00A96295" w:rsidRDefault="00796AA3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2.15. Воспитали ли вы каждую</w:t>
      </w:r>
      <w:r w:rsidR="00700E6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вашу</w:t>
      </w:r>
      <w:r w:rsidR="005671D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</w:t>
      </w:r>
      <w:r w:rsidR="00700E6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асть инструментами? </w:t>
      </w:r>
    </w:p>
    <w:p w:rsidR="002F759B" w:rsidRPr="00A96295" w:rsidRDefault="00BE5F67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2.18. </w:t>
      </w:r>
      <w:r w:rsidR="00EC13BF" w:rsidRPr="00A96295">
        <w:rPr>
          <w:rFonts w:ascii="Times New Roman" w:hAnsi="Times New Roman" w:cs="Times New Roman"/>
          <w:color w:val="auto"/>
          <w:sz w:val="24"/>
          <w:szCs w:val="24"/>
        </w:rPr>
        <w:t>Развиваете ли вы</w:t>
      </w:r>
      <w:r w:rsidR="00A30751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свои</w:t>
      </w:r>
      <w:r w:rsidR="005671D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</w:t>
      </w:r>
      <w:r w:rsidR="00EC13BF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асти </w:t>
      </w:r>
      <w:r w:rsidR="0052053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EC13BF" w:rsidRPr="00A9629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5671D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значально </w:t>
      </w:r>
      <w:r w:rsidR="00EC13BF" w:rsidRPr="00A9629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671D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ышестоящим </w:t>
      </w:r>
      <w:r w:rsidR="00EC13BF" w:rsidRPr="00A9629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5671DB" w:rsidRPr="00A96295">
        <w:rPr>
          <w:rFonts w:ascii="Times New Roman" w:hAnsi="Times New Roman" w:cs="Times New Roman"/>
          <w:color w:val="auto"/>
          <w:sz w:val="24"/>
          <w:szCs w:val="24"/>
        </w:rPr>
        <w:t>тцом</w:t>
      </w:r>
      <w:r w:rsidR="00A30751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</w:p>
    <w:p w:rsidR="00D0097B" w:rsidRPr="00A96295" w:rsidRDefault="00D0097B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2.21. За месяц 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вам задание:</w:t>
      </w:r>
      <w:r w:rsidR="00C2260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предварительно подготовившись</w:t>
      </w:r>
      <w:r w:rsidR="005671DB" w:rsidRPr="00A96295">
        <w:rPr>
          <w:rFonts w:ascii="Times New Roman" w:hAnsi="Times New Roman" w:cs="Times New Roman"/>
          <w:color w:val="auto"/>
          <w:sz w:val="24"/>
          <w:szCs w:val="24"/>
        </w:rPr>
        <w:t>, идёте к Отцу и разрабатываете Ч</w:t>
      </w:r>
      <w:r w:rsidR="00C2260C" w:rsidRPr="00A96295">
        <w:rPr>
          <w:rFonts w:ascii="Times New Roman" w:hAnsi="Times New Roman" w:cs="Times New Roman"/>
          <w:color w:val="auto"/>
          <w:sz w:val="24"/>
          <w:szCs w:val="24"/>
        </w:rPr>
        <w:t>асть</w:t>
      </w:r>
      <w:r w:rsidR="00EC0F6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любую. </w:t>
      </w:r>
      <w:r w:rsidR="005671DB" w:rsidRPr="00A96295">
        <w:rPr>
          <w:rFonts w:ascii="Times New Roman" w:hAnsi="Times New Roman" w:cs="Times New Roman"/>
          <w:color w:val="auto"/>
          <w:sz w:val="24"/>
          <w:szCs w:val="24"/>
        </w:rPr>
        <w:t>Есть руководящая Ч</w:t>
      </w:r>
      <w:r w:rsidR="0082432D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асть. 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Воля компактифицирует О</w:t>
      </w:r>
      <w:r w:rsidR="00FC33C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гонь. </w:t>
      </w:r>
    </w:p>
    <w:p w:rsidR="00472A6F" w:rsidRPr="00A96295" w:rsidRDefault="00732C3F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5F3B66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30. Физическое тело имеет </w:t>
      </w:r>
      <w:r w:rsidR="0024780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репликационную особенность </w:t>
      </w:r>
      <w:r w:rsidR="00FA6ED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метагалактическим Синтезом во всех архетипах. </w:t>
      </w:r>
    </w:p>
    <w:p w:rsidR="00F372E8" w:rsidRPr="00A96295" w:rsidRDefault="00F372E8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EC6F90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37. </w:t>
      </w:r>
      <w:r w:rsidR="0001344D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- 3.02. </w:t>
      </w:r>
      <w:r w:rsidR="005C6E0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Тренинг </w:t>
      </w:r>
      <w:r w:rsidR="00B5132C" w:rsidRPr="00A96295">
        <w:rPr>
          <w:rFonts w:ascii="Times New Roman" w:hAnsi="Times New Roman" w:cs="Times New Roman"/>
          <w:color w:val="auto"/>
          <w:sz w:val="24"/>
          <w:szCs w:val="24"/>
        </w:rPr>
        <w:t>с 200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-ми </w:t>
      </w:r>
      <w:r w:rsidR="00B5132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Телами. </w:t>
      </w:r>
    </w:p>
    <w:p w:rsidR="00406986" w:rsidRDefault="00E13C68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Перерыв</w:t>
      </w:r>
    </w:p>
    <w:p w:rsidR="00CE6217" w:rsidRPr="00A96295" w:rsidRDefault="00CE6217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13C68" w:rsidRPr="00CE6217" w:rsidRDefault="00CE6217" w:rsidP="003C7D3D">
      <w:pPr>
        <w:pStyle w:val="af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86B2C" w:rsidRPr="00CE6217">
        <w:rPr>
          <w:rFonts w:ascii="Times New Roman" w:hAnsi="Times New Roman" w:cs="Times New Roman"/>
          <w:b/>
          <w:color w:val="auto"/>
          <w:sz w:val="28"/>
          <w:szCs w:val="28"/>
        </w:rPr>
        <w:t>день 2 часть</w:t>
      </w:r>
    </w:p>
    <w:p w:rsidR="00CE6217" w:rsidRPr="00A96295" w:rsidRDefault="00CE6217" w:rsidP="003C7D3D">
      <w:pPr>
        <w:pStyle w:val="afa"/>
        <w:spacing w:after="0" w:line="24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86B2C" w:rsidRPr="00A96295" w:rsidRDefault="00A96295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 вас вид</w:t>
      </w:r>
      <w:r w:rsidR="006A072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Синтеза Стратегический. </w:t>
      </w:r>
      <w:r w:rsidR="00000FA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Проработайте 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практики между Синтезами</w:t>
      </w:r>
      <w:r w:rsidR="00F0717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, вы многое недополучаете, упускаете возможности, не 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дорабатываете,</w:t>
      </w:r>
      <w:r w:rsidR="00DF2BA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стяжали на Синтезе.</w:t>
      </w:r>
    </w:p>
    <w:p w:rsidR="002F4E8F" w:rsidRPr="00A96295" w:rsidRDefault="002F4E8F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0.0</w:t>
      </w:r>
      <w:r w:rsidR="00D84C3D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="00F31114" w:rsidRPr="00A96295">
        <w:rPr>
          <w:rFonts w:ascii="Times New Roman" w:hAnsi="Times New Roman" w:cs="Times New Roman"/>
          <w:color w:val="auto"/>
          <w:sz w:val="24"/>
          <w:szCs w:val="24"/>
        </w:rPr>
        <w:t>Репликация включает всё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31114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выше – Созидание, Творение и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так далее</w:t>
      </w:r>
      <w:r w:rsidR="009277D0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до Синтеза.</w:t>
      </w:r>
      <w:r w:rsidR="00F320B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320B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чтобы 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у нас в телах работал О</w:t>
      </w:r>
      <w:r w:rsidR="004F4F10" w:rsidRPr="00A96295">
        <w:rPr>
          <w:rFonts w:ascii="Times New Roman" w:hAnsi="Times New Roman" w:cs="Times New Roman"/>
          <w:color w:val="auto"/>
          <w:sz w:val="24"/>
          <w:szCs w:val="24"/>
        </w:rPr>
        <w:t>гонь Творения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F4F10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нужно чтобы вначале </w:t>
      </w:r>
      <w:r w:rsidR="00821063" w:rsidRPr="00A96295">
        <w:rPr>
          <w:rFonts w:ascii="Times New Roman" w:hAnsi="Times New Roman" w:cs="Times New Roman"/>
          <w:color w:val="auto"/>
          <w:sz w:val="24"/>
          <w:szCs w:val="24"/>
        </w:rPr>
        <w:t>была в теле Репликация А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ватара </w:t>
      </w:r>
      <w:r w:rsidR="00821063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82106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Кут Хуми. На</w:t>
      </w:r>
      <w:r w:rsidR="00D168EA" w:rsidRPr="00A96295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821063" w:rsidRPr="00A96295">
        <w:rPr>
          <w:rFonts w:ascii="Times New Roman" w:hAnsi="Times New Roman" w:cs="Times New Roman"/>
          <w:color w:val="auto"/>
          <w:sz w:val="24"/>
          <w:szCs w:val="24"/>
        </w:rPr>
        <w:t>ример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168E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20C0" w:rsidRPr="00A96295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F532FA" w:rsidRPr="00A96295">
        <w:rPr>
          <w:rFonts w:ascii="Times New Roman" w:hAnsi="Times New Roman" w:cs="Times New Roman"/>
          <w:color w:val="auto"/>
          <w:sz w:val="24"/>
          <w:szCs w:val="24"/>
        </w:rPr>
        <w:t>опрактикуйте, сегодня выхожу к А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ватару </w:t>
      </w:r>
      <w:r w:rsidR="00F532FA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F532F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Кут Хуми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32F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Трансвизором Учителя </w:t>
      </w:r>
      <w:r w:rsidR="00F320B2" w:rsidRPr="00A96295">
        <w:rPr>
          <w:rFonts w:ascii="Times New Roman" w:hAnsi="Times New Roman" w:cs="Times New Roman"/>
          <w:color w:val="auto"/>
          <w:sz w:val="24"/>
          <w:szCs w:val="24"/>
        </w:rPr>
        <w:t>Синтеза ИВО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так далее</w:t>
      </w:r>
      <w:r w:rsidR="0082725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827253" w:rsidRPr="00A96295" w:rsidRDefault="006E3607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0.07. Определитесь за месяц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A60A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чем вы занимаетесь для подразделения, какими Делами. </w:t>
      </w:r>
    </w:p>
    <w:p w:rsidR="005F36FB" w:rsidRPr="00A96295" w:rsidRDefault="008F41DD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</w:t>
      </w:r>
      <w:r w:rsidR="0058744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14. А вы участвуете в наборе текстов для ИВДИВО? </w:t>
      </w:r>
      <w:r w:rsidR="002C6C96" w:rsidRPr="00A96295">
        <w:rPr>
          <w:rFonts w:ascii="Times New Roman" w:hAnsi="Times New Roman" w:cs="Times New Roman"/>
          <w:color w:val="auto"/>
          <w:sz w:val="24"/>
          <w:szCs w:val="24"/>
        </w:rPr>
        <w:t>В энциклопедии Синтеза написано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C6C96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сердечный страх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2C6C96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это удар избыточным Синтезом. </w:t>
      </w:r>
    </w:p>
    <w:p w:rsidR="00402E42" w:rsidRPr="00A96295" w:rsidRDefault="00B83D81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0.16. У 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>нас уже больше года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нет отдельно живущих Ч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астей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 то есть, всё Ч</w:t>
      </w:r>
      <w:r w:rsidR="009B182C" w:rsidRPr="00A96295">
        <w:rPr>
          <w:rFonts w:ascii="Times New Roman" w:hAnsi="Times New Roman" w:cs="Times New Roman"/>
          <w:color w:val="auto"/>
          <w:sz w:val="24"/>
          <w:szCs w:val="24"/>
        </w:rPr>
        <w:t>асти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9B182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 физическом теле. </w:t>
      </w:r>
    </w:p>
    <w:p w:rsidR="00796A5E" w:rsidRPr="00A96295" w:rsidRDefault="00537880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0.20. </w:t>
      </w:r>
      <w:r w:rsidR="00284E89" w:rsidRPr="00A96295">
        <w:rPr>
          <w:rFonts w:ascii="Times New Roman" w:hAnsi="Times New Roman" w:cs="Times New Roman"/>
          <w:color w:val="auto"/>
          <w:sz w:val="24"/>
          <w:szCs w:val="24"/>
        </w:rPr>
        <w:t>Разрабатывая 200 тел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84E8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мы нелинейно </w:t>
      </w:r>
      <w:r w:rsidR="00B912FA" w:rsidRPr="00A96295">
        <w:rPr>
          <w:rFonts w:ascii="Times New Roman" w:hAnsi="Times New Roman" w:cs="Times New Roman"/>
          <w:color w:val="auto"/>
          <w:sz w:val="24"/>
          <w:szCs w:val="24"/>
        </w:rPr>
        <w:t>разрабатываем здания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8776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человеческое и </w:t>
      </w:r>
      <w:proofErr w:type="gramStart"/>
      <w:r w:rsidR="00877609" w:rsidRPr="00A96295">
        <w:rPr>
          <w:rFonts w:ascii="Times New Roman" w:hAnsi="Times New Roman" w:cs="Times New Roman"/>
          <w:color w:val="auto"/>
          <w:sz w:val="24"/>
          <w:szCs w:val="24"/>
        </w:rPr>
        <w:t>частно</w:t>
      </w:r>
      <w:r w:rsidR="00D47D74" w:rsidRPr="00A96295">
        <w:rPr>
          <w:rFonts w:ascii="Times New Roman" w:hAnsi="Times New Roman" w:cs="Times New Roman"/>
          <w:color w:val="auto"/>
          <w:sz w:val="24"/>
          <w:szCs w:val="24"/>
        </w:rPr>
        <w:t>-служебн</w:t>
      </w:r>
      <w:r w:rsidR="00A15931" w:rsidRPr="00A96295">
        <w:rPr>
          <w:rFonts w:ascii="Times New Roman" w:hAnsi="Times New Roman" w:cs="Times New Roman"/>
          <w:color w:val="auto"/>
          <w:sz w:val="24"/>
          <w:szCs w:val="24"/>
        </w:rPr>
        <w:t>ое</w:t>
      </w:r>
      <w:proofErr w:type="gramEnd"/>
      <w:r w:rsidR="00D47D74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15931" w:rsidRPr="00A96295">
        <w:rPr>
          <w:rFonts w:ascii="Times New Roman" w:hAnsi="Times New Roman" w:cs="Times New Roman"/>
          <w:color w:val="auto"/>
          <w:sz w:val="24"/>
          <w:szCs w:val="24"/>
        </w:rPr>
        <w:t>И развернули ли вы инструменты в телах и в зданиях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 w:rsidR="00343E3F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43E3F" w:rsidRPr="00A96295">
        <w:rPr>
          <w:rFonts w:ascii="Times New Roman" w:hAnsi="Times New Roman" w:cs="Times New Roman"/>
          <w:color w:val="auto"/>
          <w:sz w:val="24"/>
          <w:szCs w:val="24"/>
        </w:rPr>
        <w:t>иерархизированном</w:t>
      </w:r>
      <w:proofErr w:type="spellEnd"/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порядке?</w:t>
      </w:r>
      <w:r w:rsidR="00343E3F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C76E5" w:rsidRPr="00A96295" w:rsidRDefault="003E0709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0.25. В чём отличие О</w:t>
      </w:r>
      <w:r w:rsidR="005C76E5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гня Воли и 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5A1044" w:rsidRPr="00A96295">
        <w:rPr>
          <w:rFonts w:ascii="Times New Roman" w:hAnsi="Times New Roman" w:cs="Times New Roman"/>
          <w:color w:val="auto"/>
          <w:sz w:val="24"/>
          <w:szCs w:val="24"/>
        </w:rPr>
        <w:t>гня Творения</w:t>
      </w:r>
      <w:r w:rsidR="00F7742F" w:rsidRPr="00A96295">
        <w:rPr>
          <w:rFonts w:ascii="Times New Roman" w:hAnsi="Times New Roman" w:cs="Times New Roman"/>
          <w:color w:val="auto"/>
          <w:sz w:val="24"/>
          <w:szCs w:val="24"/>
        </w:rPr>
        <w:t>? Зарег</w:t>
      </w:r>
      <w:r w:rsidR="006666BB" w:rsidRPr="00A9629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стрирован</w:t>
      </w:r>
      <w:r w:rsidR="00F7742F" w:rsidRPr="00A9629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7742F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в ИВДИВО у служащих идёт подмена этих категорий, этих огней. </w:t>
      </w:r>
      <w:r w:rsidR="006F4E41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К маю у вас должно работать Сердце Аватара. </w:t>
      </w:r>
    </w:p>
    <w:p w:rsidR="00302135" w:rsidRPr="00A96295" w:rsidRDefault="003E6337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</w:t>
      </w:r>
      <w:r w:rsidR="00B76A5E" w:rsidRPr="00A96295">
        <w:rPr>
          <w:rFonts w:ascii="Times New Roman" w:hAnsi="Times New Roman" w:cs="Times New Roman"/>
          <w:color w:val="auto"/>
          <w:sz w:val="24"/>
          <w:szCs w:val="24"/>
        </w:rPr>
        <w:t>30. Для осуществления запланированного в Вершении нужн</w:t>
      </w:r>
      <w:r w:rsidR="0075071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55201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учесть в планировании состояния материи: огонь, дух, свет, энергия. </w:t>
      </w:r>
    </w:p>
    <w:p w:rsidR="00633DB1" w:rsidRPr="00A96295" w:rsidRDefault="00752D96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0.35. </w:t>
      </w:r>
      <w:r w:rsidR="00332574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–0.53. 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Практика </w:t>
      </w:r>
      <w:r w:rsidR="0030344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Стяжание архетипического Головерсума Синтезом 33 архетипа материи. </w:t>
      </w:r>
    </w:p>
    <w:p w:rsidR="00332574" w:rsidRPr="00A96295" w:rsidRDefault="007454FA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0.54. Для Вершения важно </w:t>
      </w:r>
      <w:r w:rsidR="00960EF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сделай сам. </w:t>
      </w:r>
      <w:r w:rsidR="000C195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И делать </w:t>
      </w:r>
      <w:r w:rsidR="0067382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надо </w:t>
      </w:r>
      <w:r w:rsidR="000C195A" w:rsidRPr="00A96295">
        <w:rPr>
          <w:rFonts w:ascii="Times New Roman" w:hAnsi="Times New Roman" w:cs="Times New Roman"/>
          <w:color w:val="auto"/>
          <w:sz w:val="24"/>
          <w:szCs w:val="24"/>
        </w:rPr>
        <w:t>сразу же</w:t>
      </w:r>
      <w:r w:rsidR="0067382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C195A" w:rsidRPr="00A96295">
        <w:rPr>
          <w:rFonts w:ascii="Times New Roman" w:hAnsi="Times New Roman" w:cs="Times New Roman"/>
          <w:color w:val="auto"/>
          <w:sz w:val="24"/>
          <w:szCs w:val="24"/>
        </w:rPr>
        <w:t>потому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C195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потом будет поздно. </w:t>
      </w:r>
      <w:r w:rsidR="00773D83" w:rsidRPr="00A96295">
        <w:rPr>
          <w:rFonts w:ascii="Times New Roman" w:hAnsi="Times New Roman" w:cs="Times New Roman"/>
          <w:color w:val="auto"/>
          <w:sz w:val="24"/>
          <w:szCs w:val="24"/>
        </w:rPr>
        <w:t>Для Головерсума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773D8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это </w:t>
      </w:r>
      <w:r w:rsidR="001F207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смерти подобно, когда мы откладываем на потом. </w:t>
      </w:r>
    </w:p>
    <w:p w:rsidR="00A65B43" w:rsidRPr="00A96295" w:rsidRDefault="00A65B43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0.56. В практике</w:t>
      </w:r>
      <w:r w:rsidR="0081383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не выполнили то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1383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могли бы, потому что у вас есть предельн</w:t>
      </w:r>
      <w:r w:rsidR="00542AF4" w:rsidRPr="00A9629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813838" w:rsidRPr="00A96295">
        <w:rPr>
          <w:rFonts w:ascii="Times New Roman" w:hAnsi="Times New Roman" w:cs="Times New Roman"/>
          <w:color w:val="auto"/>
          <w:sz w:val="24"/>
          <w:szCs w:val="24"/>
        </w:rPr>
        <w:t>сть</w:t>
      </w:r>
      <w:r w:rsidR="0073023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, вы </w:t>
      </w:r>
      <w:r w:rsidR="008D3774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умеете стяжать, слушать и больше ничего. </w:t>
      </w:r>
    </w:p>
    <w:p w:rsidR="0033202D" w:rsidRPr="00A96295" w:rsidRDefault="00A203F8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Если у вас не сформировалась голограмма взаимодействия с А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ватаром 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Кут Хуми</w:t>
      </w:r>
      <w:r w:rsidR="008405EE" w:rsidRPr="00A96295">
        <w:rPr>
          <w:rFonts w:ascii="Times New Roman" w:hAnsi="Times New Roman" w:cs="Times New Roman"/>
          <w:color w:val="auto"/>
          <w:sz w:val="24"/>
          <w:szCs w:val="24"/>
        </w:rPr>
        <w:t>, то и с другими А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ватарами </w:t>
      </w:r>
      <w:r w:rsidR="008405EE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8405E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этого не будет. 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>Управление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5E762D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есть </w:t>
      </w:r>
      <w:r w:rsidR="00F25644" w:rsidRPr="00A96295">
        <w:rPr>
          <w:rFonts w:ascii="Times New Roman" w:hAnsi="Times New Roman" w:cs="Times New Roman"/>
          <w:color w:val="auto"/>
          <w:sz w:val="24"/>
          <w:szCs w:val="24"/>
        </w:rPr>
        <w:t>набор голограмм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25644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которые и есть ваши действия, </w:t>
      </w:r>
      <w:r w:rsidR="00F73566" w:rsidRPr="00A96295">
        <w:rPr>
          <w:rFonts w:ascii="Times New Roman" w:hAnsi="Times New Roman" w:cs="Times New Roman"/>
          <w:color w:val="auto"/>
          <w:sz w:val="24"/>
          <w:szCs w:val="24"/>
        </w:rPr>
        <w:t>профессионализм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9658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условия. </w:t>
      </w:r>
    </w:p>
    <w:p w:rsidR="009914E5" w:rsidRPr="00A96295" w:rsidRDefault="009914E5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Состояние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это результат вашего содержания. Содержание строится 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знаниями, то есть, </w:t>
      </w:r>
      <w:r w:rsidR="005155DC" w:rsidRPr="00A96295">
        <w:rPr>
          <w:rFonts w:ascii="Times New Roman" w:hAnsi="Times New Roman" w:cs="Times New Roman"/>
          <w:color w:val="auto"/>
          <w:sz w:val="24"/>
          <w:szCs w:val="24"/>
        </w:rPr>
        <w:t>то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155DC" w:rsidRPr="00A96295">
        <w:rPr>
          <w:rFonts w:ascii="Times New Roman" w:hAnsi="Times New Roman" w:cs="Times New Roman"/>
          <w:color w:val="auto"/>
          <w:sz w:val="24"/>
          <w:szCs w:val="24"/>
        </w:rPr>
        <w:t>что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D258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55D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вы держите внутри себя. </w:t>
      </w:r>
    </w:p>
    <w:p w:rsidR="00611D28" w:rsidRPr="00A96295" w:rsidRDefault="007B4F42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01.07. Нужно уметь</w:t>
      </w:r>
      <w:r w:rsidR="00FA038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наработать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разнообразие действий Ч</w:t>
      </w:r>
      <w:r w:rsidR="00026691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астями </w:t>
      </w:r>
      <w:r w:rsidR="00FA0388" w:rsidRPr="00A96295">
        <w:rPr>
          <w:rFonts w:ascii="Times New Roman" w:hAnsi="Times New Roman" w:cs="Times New Roman"/>
          <w:color w:val="auto"/>
          <w:sz w:val="24"/>
          <w:szCs w:val="24"/>
        </w:rPr>
        <w:t>с А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ватаром </w:t>
      </w:r>
      <w:r w:rsidR="00FA0388" w:rsidRPr="00A9629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интеза</w:t>
      </w:r>
      <w:r w:rsidR="00FA0388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Кут Хуми. </w:t>
      </w:r>
    </w:p>
    <w:p w:rsidR="00084ED2" w:rsidRPr="00A96295" w:rsidRDefault="00084ED2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01.11. </w:t>
      </w:r>
      <w:r w:rsidR="00522287" w:rsidRPr="00A96295">
        <w:rPr>
          <w:rFonts w:ascii="Times New Roman" w:hAnsi="Times New Roman" w:cs="Times New Roman"/>
          <w:color w:val="auto"/>
          <w:sz w:val="24"/>
          <w:szCs w:val="24"/>
        </w:rPr>
        <w:t>–01.</w:t>
      </w:r>
      <w:r w:rsidR="007A6DA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39. </w:t>
      </w:r>
      <w:r w:rsidR="008A7B3B" w:rsidRPr="00A96295">
        <w:rPr>
          <w:rFonts w:ascii="Times New Roman" w:hAnsi="Times New Roman" w:cs="Times New Roman"/>
          <w:color w:val="auto"/>
          <w:sz w:val="24"/>
          <w:szCs w:val="24"/>
        </w:rPr>
        <w:t>Практика</w:t>
      </w:r>
      <w:r w:rsidR="00E26F8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proofErr w:type="spellStart"/>
      <w:r w:rsidR="00E26F8E" w:rsidRPr="00A96295">
        <w:rPr>
          <w:rFonts w:ascii="Times New Roman" w:hAnsi="Times New Roman" w:cs="Times New Roman"/>
          <w:color w:val="auto"/>
          <w:sz w:val="24"/>
          <w:szCs w:val="24"/>
        </w:rPr>
        <w:t>Головерсумом</w:t>
      </w:r>
      <w:proofErr w:type="spellEnd"/>
      <w:r w:rsidR="00E26F8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C0899" w:rsidRPr="00A96295" w:rsidRDefault="003C0899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01.39. Считайте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сегодня для вас </w:t>
      </w:r>
      <w:r w:rsidR="003154E7" w:rsidRPr="00A96295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овое 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3154E7" w:rsidRPr="00A96295">
        <w:rPr>
          <w:rFonts w:ascii="Times New Roman" w:hAnsi="Times New Roman" w:cs="Times New Roman"/>
          <w:color w:val="auto"/>
          <w:sz w:val="24"/>
          <w:szCs w:val="24"/>
        </w:rPr>
        <w:t>ождение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но для всего подразделения,</w:t>
      </w:r>
      <w:r w:rsidR="003154E7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когда отсё</w:t>
      </w:r>
      <w:r w:rsidR="000241A0" w:rsidRPr="00A96295">
        <w:rPr>
          <w:rFonts w:ascii="Times New Roman" w:hAnsi="Times New Roman" w:cs="Times New Roman"/>
          <w:color w:val="auto"/>
          <w:sz w:val="24"/>
          <w:szCs w:val="24"/>
        </w:rPr>
        <w:t>кся пласт старого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241A0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и сегодня праздник для вашего внутреннего действия. </w:t>
      </w:r>
      <w:r w:rsidR="00353CDD" w:rsidRPr="00A96295">
        <w:rPr>
          <w:rFonts w:ascii="Times New Roman" w:hAnsi="Times New Roman" w:cs="Times New Roman"/>
          <w:color w:val="auto"/>
          <w:sz w:val="24"/>
          <w:szCs w:val="24"/>
        </w:rPr>
        <w:t>Отец сказал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53CDD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вы начинаете всё с начала, а значит вы завершаете все старые формы действия и начинаете новые. </w:t>
      </w:r>
      <w:r w:rsidR="00DA45F1" w:rsidRPr="00A96295">
        <w:rPr>
          <w:rFonts w:ascii="Times New Roman" w:hAnsi="Times New Roman" w:cs="Times New Roman"/>
          <w:color w:val="auto"/>
          <w:sz w:val="24"/>
          <w:szCs w:val="24"/>
        </w:rPr>
        <w:t>Поэтому подумайте, чем вы можете быть полезны для всего ИВДИВО:</w:t>
      </w:r>
      <w:r w:rsidR="005C20C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прямым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20CE" w:rsidRPr="00A96295">
        <w:rPr>
          <w:rFonts w:ascii="Times New Roman" w:hAnsi="Times New Roman" w:cs="Times New Roman"/>
          <w:color w:val="auto"/>
          <w:sz w:val="24"/>
          <w:szCs w:val="24"/>
        </w:rPr>
        <w:t>явлением И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значально </w:t>
      </w:r>
      <w:r w:rsidR="005C20CE" w:rsidRPr="00A9629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ышестоящего </w:t>
      </w:r>
      <w:r w:rsidR="005C20CE" w:rsidRPr="00A9629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тца</w:t>
      </w:r>
      <w:r w:rsidR="005C20CE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916D1" w:rsidRPr="00A96295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ED056C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есением </w:t>
      </w:r>
      <w:r w:rsidR="008F0E3B" w:rsidRPr="00A96295">
        <w:rPr>
          <w:rFonts w:ascii="Times New Roman" w:hAnsi="Times New Roman" w:cs="Times New Roman"/>
          <w:color w:val="auto"/>
          <w:sz w:val="24"/>
          <w:szCs w:val="24"/>
        </w:rPr>
        <w:t>умени</w:t>
      </w:r>
      <w:r w:rsidR="00757932" w:rsidRPr="00A96295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8F0E3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действовать</w:t>
      </w:r>
      <w:r w:rsidR="001916D1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16D1" w:rsidRPr="00A96295">
        <w:rPr>
          <w:rFonts w:ascii="Times New Roman" w:hAnsi="Times New Roman" w:cs="Times New Roman"/>
          <w:color w:val="auto"/>
          <w:sz w:val="24"/>
          <w:szCs w:val="24"/>
        </w:rPr>
        <w:t>Головерсуме</w:t>
      </w:r>
      <w:r w:rsidR="008F0E3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ИВДИВО </w:t>
      </w:r>
      <w:r w:rsidR="00453E12" w:rsidRPr="00A96295">
        <w:rPr>
          <w:rFonts w:ascii="Times New Roman" w:hAnsi="Times New Roman" w:cs="Times New Roman"/>
          <w:color w:val="auto"/>
          <w:sz w:val="24"/>
          <w:szCs w:val="24"/>
        </w:rPr>
        <w:t>каждого И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значально </w:t>
      </w:r>
      <w:r w:rsidR="00453E12" w:rsidRPr="00A9629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ышестоящего </w:t>
      </w:r>
      <w:r w:rsidR="00453E12" w:rsidRPr="00A9629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A96295">
        <w:rPr>
          <w:rFonts w:ascii="Times New Roman" w:hAnsi="Times New Roman" w:cs="Times New Roman"/>
          <w:color w:val="auto"/>
          <w:sz w:val="24"/>
          <w:szCs w:val="24"/>
        </w:rPr>
        <w:t>тца, то есть,</w:t>
      </w:r>
      <w:r w:rsidR="007C51F0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нужно разработать это </w:t>
      </w:r>
      <w:r w:rsidR="00453E1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и уметь форматировать или отстраивать </w:t>
      </w:r>
      <w:proofErr w:type="spellStart"/>
      <w:r w:rsidR="00F02E12" w:rsidRPr="00A96295">
        <w:rPr>
          <w:rFonts w:ascii="Times New Roman" w:hAnsi="Times New Roman" w:cs="Times New Roman"/>
          <w:color w:val="auto"/>
          <w:sz w:val="24"/>
          <w:szCs w:val="24"/>
        </w:rPr>
        <w:t>голове</w:t>
      </w:r>
      <w:r w:rsidR="00C53989" w:rsidRPr="00A96295">
        <w:rPr>
          <w:rFonts w:ascii="Times New Roman" w:hAnsi="Times New Roman" w:cs="Times New Roman"/>
          <w:color w:val="auto"/>
          <w:sz w:val="24"/>
          <w:szCs w:val="24"/>
        </w:rPr>
        <w:t>рсу</w:t>
      </w:r>
      <w:r w:rsidR="00F02E12" w:rsidRPr="00A96295">
        <w:rPr>
          <w:rFonts w:ascii="Times New Roman" w:hAnsi="Times New Roman" w:cs="Times New Roman"/>
          <w:color w:val="auto"/>
          <w:sz w:val="24"/>
          <w:szCs w:val="24"/>
        </w:rPr>
        <w:t>мную</w:t>
      </w:r>
      <w:proofErr w:type="spellEnd"/>
      <w:r w:rsidR="00F02E1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картину </w:t>
      </w:r>
      <w:proofErr w:type="gramStart"/>
      <w:r w:rsidR="00F02E12" w:rsidRPr="00A96295">
        <w:rPr>
          <w:rFonts w:ascii="Times New Roman" w:hAnsi="Times New Roman" w:cs="Times New Roman"/>
          <w:color w:val="auto"/>
          <w:sz w:val="24"/>
          <w:szCs w:val="24"/>
        </w:rPr>
        <w:t>мира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02E1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держа</w:t>
      </w:r>
      <w:proofErr w:type="gramEnd"/>
      <w:r w:rsidR="00F02E1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на планете Земля явление И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значально </w:t>
      </w:r>
      <w:r w:rsidR="00F02E12" w:rsidRPr="00A9629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ышестоящего </w:t>
      </w:r>
      <w:r w:rsidR="00F02E12" w:rsidRPr="00A9629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тца</w:t>
      </w:r>
      <w:r w:rsidR="00F02E1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35E59" w:rsidRPr="00A96295" w:rsidRDefault="00C6695B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1.41. Головерсум отстраивает внутренний мир по походке, взгляду, голосу и </w:t>
      </w:r>
      <w:r w:rsidR="00CE5F36" w:rsidRPr="00A96295">
        <w:rPr>
          <w:rFonts w:ascii="Times New Roman" w:hAnsi="Times New Roman" w:cs="Times New Roman"/>
          <w:color w:val="auto"/>
          <w:sz w:val="24"/>
          <w:szCs w:val="24"/>
        </w:rPr>
        <w:t>или по компетенции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E5F36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или по стати. И это тоже становится ваше. </w:t>
      </w:r>
    </w:p>
    <w:p w:rsidR="004A09F3" w:rsidRPr="00A96295" w:rsidRDefault="003E0709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>1.45. Ваша ахи</w:t>
      </w:r>
      <w:r w:rsidR="004A09F3" w:rsidRPr="00A96295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лесова пята - </w:t>
      </w:r>
      <w:r w:rsidR="004A09F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3BAB" w:rsidRPr="00A96295">
        <w:rPr>
          <w:rFonts w:ascii="Times New Roman" w:hAnsi="Times New Roman" w:cs="Times New Roman"/>
          <w:color w:val="auto"/>
          <w:sz w:val="24"/>
          <w:szCs w:val="24"/>
        </w:rPr>
        <w:t>перестроится подразделением на то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A3BA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что если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96295">
        <w:rPr>
          <w:rFonts w:ascii="Times New Roman" w:hAnsi="Times New Roman" w:cs="Times New Roman"/>
          <w:color w:val="auto"/>
          <w:sz w:val="24"/>
          <w:szCs w:val="24"/>
        </w:rPr>
        <w:t>стяже</w:t>
      </w:r>
      <w:r w:rsidR="003A3BAB" w:rsidRPr="00A96295">
        <w:rPr>
          <w:rFonts w:ascii="Times New Roman" w:hAnsi="Times New Roman" w:cs="Times New Roman"/>
          <w:color w:val="auto"/>
          <w:sz w:val="24"/>
          <w:szCs w:val="24"/>
        </w:rPr>
        <w:t>но</w:t>
      </w:r>
      <w:proofErr w:type="spellEnd"/>
      <w:r w:rsidR="003A3BA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у вас</w:t>
      </w:r>
      <w:r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A3BA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вы за это и отвечаете. </w:t>
      </w:r>
    </w:p>
    <w:p w:rsidR="00271177" w:rsidRPr="00A96295" w:rsidRDefault="00E044CD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1.53. </w:t>
      </w:r>
      <w:r w:rsidR="00C4143B" w:rsidRPr="00A96295">
        <w:rPr>
          <w:rFonts w:ascii="Times New Roman" w:hAnsi="Times New Roman" w:cs="Times New Roman"/>
          <w:color w:val="auto"/>
          <w:sz w:val="24"/>
          <w:szCs w:val="24"/>
        </w:rPr>
        <w:t>Если я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4143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как субъект Отца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4143B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смотря </w:t>
      </w:r>
      <w:proofErr w:type="spellStart"/>
      <w:r w:rsidR="00C4143B" w:rsidRPr="00A96295">
        <w:rPr>
          <w:rFonts w:ascii="Times New Roman" w:hAnsi="Times New Roman" w:cs="Times New Roman"/>
          <w:color w:val="auto"/>
          <w:sz w:val="24"/>
          <w:szCs w:val="24"/>
        </w:rPr>
        <w:t>Голове</w:t>
      </w:r>
      <w:r w:rsidR="00340908" w:rsidRPr="00A96295">
        <w:rPr>
          <w:rFonts w:ascii="Times New Roman" w:hAnsi="Times New Roman" w:cs="Times New Roman"/>
          <w:color w:val="auto"/>
          <w:sz w:val="24"/>
          <w:szCs w:val="24"/>
        </w:rPr>
        <w:t>рсу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мом</w:t>
      </w:r>
      <w:proofErr w:type="spellEnd"/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, насыщаю О</w:t>
      </w:r>
      <w:r w:rsidR="00C4143B" w:rsidRPr="00A96295">
        <w:rPr>
          <w:rFonts w:ascii="Times New Roman" w:hAnsi="Times New Roman" w:cs="Times New Roman"/>
          <w:color w:val="auto"/>
          <w:sz w:val="24"/>
          <w:szCs w:val="24"/>
        </w:rPr>
        <w:t>гнём экополиса</w:t>
      </w:r>
      <w:r w:rsidR="00974AB3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окружающую физическую реальность. </w:t>
      </w:r>
    </w:p>
    <w:p w:rsidR="00463852" w:rsidRPr="00A96295" w:rsidRDefault="003D302B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lastRenderedPageBreak/>
        <w:t>1.57-2.</w:t>
      </w:r>
      <w:r w:rsidR="00D715E3" w:rsidRPr="00A9629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44750" w:rsidRPr="00A96295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715E3" w:rsidRPr="00A96295">
        <w:rPr>
          <w:rFonts w:ascii="Times New Roman" w:hAnsi="Times New Roman" w:cs="Times New Roman"/>
          <w:color w:val="auto"/>
          <w:sz w:val="24"/>
          <w:szCs w:val="24"/>
        </w:rPr>
        <w:t>. Практика</w:t>
      </w:r>
      <w:r w:rsidR="00C2176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-тренинг </w:t>
      </w:r>
      <w:r w:rsidR="002744E1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proofErr w:type="gramStart"/>
      <w:r w:rsidR="002744E1" w:rsidRPr="00A96295">
        <w:rPr>
          <w:rFonts w:ascii="Times New Roman" w:hAnsi="Times New Roman" w:cs="Times New Roman"/>
          <w:color w:val="auto"/>
          <w:sz w:val="24"/>
          <w:szCs w:val="24"/>
        </w:rPr>
        <w:t>частно-с</w:t>
      </w:r>
      <w:r w:rsidR="00B83722" w:rsidRPr="00A96295">
        <w:rPr>
          <w:rFonts w:ascii="Times New Roman" w:hAnsi="Times New Roman" w:cs="Times New Roman"/>
          <w:color w:val="auto"/>
          <w:sz w:val="24"/>
          <w:szCs w:val="24"/>
        </w:rPr>
        <w:t>лу</w:t>
      </w:r>
      <w:r w:rsidR="002744E1" w:rsidRPr="00A96295">
        <w:rPr>
          <w:rFonts w:ascii="Times New Roman" w:hAnsi="Times New Roman" w:cs="Times New Roman"/>
          <w:color w:val="auto"/>
          <w:sz w:val="24"/>
          <w:szCs w:val="24"/>
        </w:rPr>
        <w:t>жебном</w:t>
      </w:r>
      <w:proofErr w:type="gramEnd"/>
      <w:r w:rsidR="002744E1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здании. Стяжание компетенции</w:t>
      </w:r>
      <w:r w:rsidR="00B7764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, Ядер Синтеза, </w:t>
      </w:r>
      <w:r w:rsidR="00B83722" w:rsidRPr="00A96295">
        <w:rPr>
          <w:rFonts w:ascii="Times New Roman" w:hAnsi="Times New Roman" w:cs="Times New Roman"/>
          <w:color w:val="auto"/>
          <w:sz w:val="24"/>
          <w:szCs w:val="24"/>
        </w:rPr>
        <w:t>книги</w:t>
      </w:r>
      <w:r w:rsidR="00B7764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51</w:t>
      </w:r>
      <w:r w:rsidR="003E0709" w:rsidRPr="00A96295">
        <w:rPr>
          <w:rFonts w:ascii="Times New Roman" w:hAnsi="Times New Roman" w:cs="Times New Roman"/>
          <w:color w:val="auto"/>
          <w:sz w:val="24"/>
          <w:szCs w:val="24"/>
        </w:rPr>
        <w:t>-го</w:t>
      </w:r>
      <w:r w:rsidR="00B7764A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 Синтеза</w:t>
      </w:r>
      <w:r w:rsidR="00B83722"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8C7211" w:rsidRDefault="008C7211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295">
        <w:rPr>
          <w:rFonts w:ascii="Times New Roman" w:hAnsi="Times New Roman" w:cs="Times New Roman"/>
          <w:color w:val="auto"/>
          <w:sz w:val="24"/>
          <w:szCs w:val="24"/>
        </w:rPr>
        <w:t xml:space="preserve">51 Синтез завершен. </w:t>
      </w:r>
    </w:p>
    <w:p w:rsidR="00A96295" w:rsidRDefault="00A96295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96295" w:rsidRPr="00A96295" w:rsidRDefault="00A96295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F294B" w:rsidRPr="00A96295" w:rsidRDefault="008F294B" w:rsidP="003C7D3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6295">
        <w:rPr>
          <w:rFonts w:ascii="Times New Roman" w:hAnsi="Times New Roman" w:cs="Times New Roman"/>
          <w:color w:val="auto"/>
          <w:sz w:val="22"/>
          <w:szCs w:val="22"/>
        </w:rPr>
        <w:t>Краткое содержание составила: Аватар ВШС ИВДИВО Сочи Людмила Москвитина</w:t>
      </w:r>
    </w:p>
    <w:p w:rsidR="008F294B" w:rsidRPr="00A96295" w:rsidRDefault="008F294B" w:rsidP="003C7D3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6295">
        <w:rPr>
          <w:rFonts w:ascii="Times New Roman" w:hAnsi="Times New Roman" w:cs="Times New Roman"/>
          <w:color w:val="auto"/>
          <w:sz w:val="22"/>
          <w:szCs w:val="22"/>
        </w:rPr>
        <w:t xml:space="preserve">Сдано </w:t>
      </w:r>
      <w:r w:rsidR="00302233" w:rsidRPr="00A96295">
        <w:rPr>
          <w:rFonts w:ascii="Times New Roman" w:hAnsi="Times New Roman" w:cs="Times New Roman"/>
          <w:color w:val="auto"/>
          <w:sz w:val="22"/>
          <w:szCs w:val="22"/>
        </w:rPr>
        <w:t>И ВАС Кут Хуми 10.05.2022г.</w:t>
      </w:r>
    </w:p>
    <w:p w:rsidR="009B2738" w:rsidRPr="00A96295" w:rsidRDefault="009B2738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A3350" w:rsidRPr="00A96295" w:rsidRDefault="00EA3350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D43DD" w:rsidRPr="00A96295" w:rsidRDefault="000D43DD" w:rsidP="003C7D3D">
      <w:pPr>
        <w:pStyle w:val="af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344C" w:rsidRPr="00A96295" w:rsidRDefault="0030344C" w:rsidP="003C7D3D">
      <w:pPr>
        <w:pStyle w:val="afa"/>
        <w:spacing w:after="0" w:line="240" w:lineRule="auto"/>
        <w:ind w:left="0" w:firstLine="567"/>
        <w:jc w:val="both"/>
        <w:rPr>
          <w:color w:val="auto"/>
        </w:rPr>
      </w:pPr>
    </w:p>
    <w:p w:rsidR="004348C4" w:rsidRPr="00A96295" w:rsidRDefault="003C7D3D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Ключевые слова:</w:t>
      </w:r>
    </w:p>
    <w:p w:rsidR="008917B7" w:rsidRPr="00A96295" w:rsidRDefault="008917B7" w:rsidP="003C7D3D">
      <w:pPr>
        <w:spacing w:after="0" w:line="240" w:lineRule="auto"/>
        <w:ind w:firstLine="567"/>
        <w:jc w:val="both"/>
        <w:rPr>
          <w:color w:val="auto"/>
        </w:rPr>
      </w:pPr>
    </w:p>
    <w:p w:rsidR="00032865" w:rsidRPr="00C2371C" w:rsidRDefault="003C7D3D" w:rsidP="003C7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7D3D">
        <w:rPr>
          <w:rFonts w:ascii="Times New Roman" w:hAnsi="Times New Roman" w:cs="Times New Roman"/>
          <w:color w:val="auto"/>
          <w:sz w:val="24"/>
          <w:szCs w:val="24"/>
        </w:rPr>
        <w:t>Головерсум</w:t>
      </w:r>
      <w:r w:rsidRPr="00223846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ИВДИВО-Энергопотенциал</w:t>
      </w:r>
      <w:r w:rsidR="00223846" w:rsidRPr="0022384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23846">
        <w:rPr>
          <w:rFonts w:ascii="Times New Roman" w:hAnsi="Times New Roman" w:cs="Times New Roman"/>
          <w:color w:val="auto"/>
          <w:sz w:val="24"/>
          <w:szCs w:val="24"/>
        </w:rPr>
        <w:t xml:space="preserve"> физичность</w:t>
      </w:r>
      <w:r w:rsidR="00223846" w:rsidRPr="0022384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23846">
        <w:rPr>
          <w:rFonts w:ascii="Times New Roman" w:hAnsi="Times New Roman" w:cs="Times New Roman"/>
          <w:color w:val="auto"/>
          <w:sz w:val="24"/>
          <w:szCs w:val="24"/>
        </w:rPr>
        <w:t>Вершение</w:t>
      </w:r>
      <w:r w:rsidR="00223846" w:rsidRPr="0022384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238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23846">
        <w:rPr>
          <w:rFonts w:ascii="Times New Roman" w:hAnsi="Times New Roman" w:cs="Times New Roman"/>
          <w:color w:val="auto"/>
          <w:sz w:val="24"/>
          <w:szCs w:val="24"/>
        </w:rPr>
        <w:t>синтезфизичность</w:t>
      </w:r>
      <w:proofErr w:type="spellEnd"/>
      <w:r w:rsidR="00223846" w:rsidRPr="0022384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2371C">
        <w:rPr>
          <w:rFonts w:ascii="Times New Roman" w:hAnsi="Times New Roman" w:cs="Times New Roman"/>
          <w:color w:val="auto"/>
          <w:sz w:val="24"/>
          <w:szCs w:val="24"/>
        </w:rPr>
        <w:t xml:space="preserve"> Сердце</w:t>
      </w:r>
      <w:r w:rsidR="00C2371C" w:rsidRPr="00C2371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2371C">
        <w:rPr>
          <w:rFonts w:ascii="Times New Roman" w:hAnsi="Times New Roman" w:cs="Times New Roman"/>
          <w:color w:val="auto"/>
          <w:sz w:val="24"/>
          <w:szCs w:val="24"/>
        </w:rPr>
        <w:t xml:space="preserve"> Физическое тело.</w:t>
      </w:r>
      <w:bookmarkStart w:id="0" w:name="_GoBack"/>
      <w:bookmarkEnd w:id="0"/>
    </w:p>
    <w:sectPr w:rsidR="00032865" w:rsidRPr="00C2371C" w:rsidSect="00A96295">
      <w:footerReference w:type="default" r:id="rId7"/>
      <w:pgSz w:w="11907" w:h="16839" w:code="9"/>
      <w:pgMar w:top="720" w:right="85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4B0" w:rsidRDefault="003F24B0">
      <w:r>
        <w:separator/>
      </w:r>
    </w:p>
    <w:p w:rsidR="003F24B0" w:rsidRDefault="003F24B0"/>
  </w:endnote>
  <w:endnote w:type="continuationSeparator" w:id="0">
    <w:p w:rsidR="003F24B0" w:rsidRDefault="003F24B0">
      <w:r>
        <w:continuationSeparator/>
      </w:r>
    </w:p>
    <w:p w:rsidR="003F24B0" w:rsidRDefault="003F2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6249" w:rsidRDefault="00824D9A">
        <w:pPr>
          <w:pStyle w:val="a7"/>
        </w:pPr>
        <w:r>
          <w:fldChar w:fldCharType="begin"/>
        </w:r>
        <w:r w:rsidR="005F5EDC">
          <w:instrText xml:space="preserve"> PAGE   \* MERGEFORMAT </w:instrText>
        </w:r>
        <w:r>
          <w:fldChar w:fldCharType="separate"/>
        </w:r>
        <w:r w:rsidR="00CE62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4B0" w:rsidRDefault="003F24B0">
      <w:r>
        <w:separator/>
      </w:r>
    </w:p>
    <w:p w:rsidR="003F24B0" w:rsidRDefault="003F24B0"/>
  </w:footnote>
  <w:footnote w:type="continuationSeparator" w:id="0">
    <w:p w:rsidR="003F24B0" w:rsidRDefault="003F24B0">
      <w:r>
        <w:continuationSeparator/>
      </w:r>
    </w:p>
    <w:p w:rsidR="003F24B0" w:rsidRDefault="003F24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E539B1"/>
    <w:multiLevelType w:val="multilevel"/>
    <w:tmpl w:val="FFFFFFFF"/>
    <w:lvl w:ilvl="0"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AB70925"/>
    <w:multiLevelType w:val="hybridMultilevel"/>
    <w:tmpl w:val="DE8C1B32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602C"/>
    <w:multiLevelType w:val="multilevel"/>
    <w:tmpl w:val="FFFFFFFF"/>
    <w:lvl w:ilvl="0">
      <w:numFmt w:val="decimal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6" w15:restartNumberingAfterBreak="0">
    <w:nsid w:val="3D937962"/>
    <w:multiLevelType w:val="hybridMultilevel"/>
    <w:tmpl w:val="D9DC5EEA"/>
    <w:lvl w:ilvl="0" w:tplc="FFFFFFFF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0210E2"/>
    <w:multiLevelType w:val="multilevel"/>
    <w:tmpl w:val="FFFFFFFF"/>
    <w:lvl w:ilvl="0">
      <w:start w:val="1"/>
      <w:numFmt w:val="decimalZero"/>
      <w:lvlText w:val="%1."/>
      <w:lvlJc w:val="left"/>
      <w:pPr>
        <w:ind w:left="828" w:hanging="828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48" w:hanging="8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FD83AD3"/>
    <w:multiLevelType w:val="hybridMultilevel"/>
    <w:tmpl w:val="F2F4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7330F"/>
    <w:multiLevelType w:val="hybridMultilevel"/>
    <w:tmpl w:val="1D16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96429"/>
    <w:multiLevelType w:val="multilevel"/>
    <w:tmpl w:val="FFFFFFFF"/>
    <w:lvl w:ilvl="0"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AE22D9"/>
    <w:multiLevelType w:val="multilevel"/>
    <w:tmpl w:val="AF4A48E6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97C"/>
    <w:rsid w:val="00000FA9"/>
    <w:rsid w:val="00001789"/>
    <w:rsid w:val="0001344D"/>
    <w:rsid w:val="000223FE"/>
    <w:rsid w:val="000241A0"/>
    <w:rsid w:val="00026691"/>
    <w:rsid w:val="00030F05"/>
    <w:rsid w:val="00032865"/>
    <w:rsid w:val="00032A9E"/>
    <w:rsid w:val="00033AC8"/>
    <w:rsid w:val="00036E95"/>
    <w:rsid w:val="00037F59"/>
    <w:rsid w:val="00067FAD"/>
    <w:rsid w:val="00084ED2"/>
    <w:rsid w:val="000C195A"/>
    <w:rsid w:val="000C2C28"/>
    <w:rsid w:val="000D43DD"/>
    <w:rsid w:val="000E5146"/>
    <w:rsid w:val="000F70AB"/>
    <w:rsid w:val="00100BE1"/>
    <w:rsid w:val="00106316"/>
    <w:rsid w:val="001118C8"/>
    <w:rsid w:val="0013256D"/>
    <w:rsid w:val="00155F3D"/>
    <w:rsid w:val="001916D1"/>
    <w:rsid w:val="001C698C"/>
    <w:rsid w:val="001F207C"/>
    <w:rsid w:val="001F58B5"/>
    <w:rsid w:val="00201DB3"/>
    <w:rsid w:val="00222879"/>
    <w:rsid w:val="00223846"/>
    <w:rsid w:val="00223CEA"/>
    <w:rsid w:val="00247802"/>
    <w:rsid w:val="00254C78"/>
    <w:rsid w:val="00260755"/>
    <w:rsid w:val="00267C8E"/>
    <w:rsid w:val="00271177"/>
    <w:rsid w:val="002744E1"/>
    <w:rsid w:val="00284E89"/>
    <w:rsid w:val="002A33F0"/>
    <w:rsid w:val="002B136E"/>
    <w:rsid w:val="002C22D8"/>
    <w:rsid w:val="002C6C96"/>
    <w:rsid w:val="002D189B"/>
    <w:rsid w:val="002D2589"/>
    <w:rsid w:val="002D31B7"/>
    <w:rsid w:val="002E1FCB"/>
    <w:rsid w:val="002E5BEB"/>
    <w:rsid w:val="002F4E8F"/>
    <w:rsid w:val="002F759B"/>
    <w:rsid w:val="00302135"/>
    <w:rsid w:val="00302233"/>
    <w:rsid w:val="0030344C"/>
    <w:rsid w:val="003066C3"/>
    <w:rsid w:val="003154E7"/>
    <w:rsid w:val="00321D3F"/>
    <w:rsid w:val="0033202D"/>
    <w:rsid w:val="00332574"/>
    <w:rsid w:val="00340908"/>
    <w:rsid w:val="00343E3F"/>
    <w:rsid w:val="00353CDD"/>
    <w:rsid w:val="00356A57"/>
    <w:rsid w:val="00363069"/>
    <w:rsid w:val="0036518A"/>
    <w:rsid w:val="00367268"/>
    <w:rsid w:val="00371BE8"/>
    <w:rsid w:val="00382AD9"/>
    <w:rsid w:val="003A3BAB"/>
    <w:rsid w:val="003B0BD1"/>
    <w:rsid w:val="003C0899"/>
    <w:rsid w:val="003C08DC"/>
    <w:rsid w:val="003C7D3D"/>
    <w:rsid w:val="003D302B"/>
    <w:rsid w:val="003D549D"/>
    <w:rsid w:val="003E0709"/>
    <w:rsid w:val="003E3B3C"/>
    <w:rsid w:val="003E6337"/>
    <w:rsid w:val="003F24B0"/>
    <w:rsid w:val="003F6B81"/>
    <w:rsid w:val="00402B3F"/>
    <w:rsid w:val="00402E42"/>
    <w:rsid w:val="00403769"/>
    <w:rsid w:val="00406986"/>
    <w:rsid w:val="00412E42"/>
    <w:rsid w:val="0042250C"/>
    <w:rsid w:val="00425F3F"/>
    <w:rsid w:val="00426CA6"/>
    <w:rsid w:val="0043056E"/>
    <w:rsid w:val="004348C4"/>
    <w:rsid w:val="00435BC4"/>
    <w:rsid w:val="00437112"/>
    <w:rsid w:val="00444335"/>
    <w:rsid w:val="00453E12"/>
    <w:rsid w:val="00460D83"/>
    <w:rsid w:val="00463852"/>
    <w:rsid w:val="00472A6F"/>
    <w:rsid w:val="00477426"/>
    <w:rsid w:val="00486C39"/>
    <w:rsid w:val="004A09F3"/>
    <w:rsid w:val="004A3F01"/>
    <w:rsid w:val="004A5668"/>
    <w:rsid w:val="004A7ECD"/>
    <w:rsid w:val="004B64EE"/>
    <w:rsid w:val="004C4D7C"/>
    <w:rsid w:val="004D3244"/>
    <w:rsid w:val="004D7F9E"/>
    <w:rsid w:val="004E0987"/>
    <w:rsid w:val="004E2DF6"/>
    <w:rsid w:val="004E2EA0"/>
    <w:rsid w:val="004E3884"/>
    <w:rsid w:val="004F4F10"/>
    <w:rsid w:val="005017B1"/>
    <w:rsid w:val="00506230"/>
    <w:rsid w:val="005155DC"/>
    <w:rsid w:val="0052053B"/>
    <w:rsid w:val="00522287"/>
    <w:rsid w:val="00522C0F"/>
    <w:rsid w:val="00537880"/>
    <w:rsid w:val="00542AF4"/>
    <w:rsid w:val="005504CA"/>
    <w:rsid w:val="0055201E"/>
    <w:rsid w:val="00554EF2"/>
    <w:rsid w:val="00555584"/>
    <w:rsid w:val="005671DB"/>
    <w:rsid w:val="00585403"/>
    <w:rsid w:val="0058744E"/>
    <w:rsid w:val="005A1044"/>
    <w:rsid w:val="005A2544"/>
    <w:rsid w:val="005B5F78"/>
    <w:rsid w:val="005C0722"/>
    <w:rsid w:val="005C20CE"/>
    <w:rsid w:val="005C6E0E"/>
    <w:rsid w:val="005C71F0"/>
    <w:rsid w:val="005C76E5"/>
    <w:rsid w:val="005C7960"/>
    <w:rsid w:val="005E762D"/>
    <w:rsid w:val="005F36FB"/>
    <w:rsid w:val="005F3B66"/>
    <w:rsid w:val="005F5EDC"/>
    <w:rsid w:val="005F6B9B"/>
    <w:rsid w:val="00611D28"/>
    <w:rsid w:val="00612DF7"/>
    <w:rsid w:val="006205E3"/>
    <w:rsid w:val="0062298A"/>
    <w:rsid w:val="00626CC4"/>
    <w:rsid w:val="00633DB1"/>
    <w:rsid w:val="00636A5E"/>
    <w:rsid w:val="0064448A"/>
    <w:rsid w:val="00661070"/>
    <w:rsid w:val="006643E5"/>
    <w:rsid w:val="006666BB"/>
    <w:rsid w:val="00673829"/>
    <w:rsid w:val="006771D9"/>
    <w:rsid w:val="006811EC"/>
    <w:rsid w:val="00681DA8"/>
    <w:rsid w:val="006925EC"/>
    <w:rsid w:val="006A0722"/>
    <w:rsid w:val="006A797D"/>
    <w:rsid w:val="006D2278"/>
    <w:rsid w:val="006D6A60"/>
    <w:rsid w:val="006E1CC8"/>
    <w:rsid w:val="006E3607"/>
    <w:rsid w:val="006F4E41"/>
    <w:rsid w:val="006F7B8B"/>
    <w:rsid w:val="00700E6E"/>
    <w:rsid w:val="0070267F"/>
    <w:rsid w:val="007114EA"/>
    <w:rsid w:val="0073023B"/>
    <w:rsid w:val="00732C3F"/>
    <w:rsid w:val="00740386"/>
    <w:rsid w:val="0074212F"/>
    <w:rsid w:val="0074314C"/>
    <w:rsid w:val="007454FA"/>
    <w:rsid w:val="00745A94"/>
    <w:rsid w:val="0075071B"/>
    <w:rsid w:val="00752D96"/>
    <w:rsid w:val="00757932"/>
    <w:rsid w:val="00773D83"/>
    <w:rsid w:val="00796A5E"/>
    <w:rsid w:val="00796AA3"/>
    <w:rsid w:val="007A686B"/>
    <w:rsid w:val="007A6DA2"/>
    <w:rsid w:val="007B0CDD"/>
    <w:rsid w:val="007B4F42"/>
    <w:rsid w:val="007B5450"/>
    <w:rsid w:val="007B7FB8"/>
    <w:rsid w:val="007C51F0"/>
    <w:rsid w:val="007E4686"/>
    <w:rsid w:val="007E4E2C"/>
    <w:rsid w:val="007E7E2B"/>
    <w:rsid w:val="008005C2"/>
    <w:rsid w:val="00803922"/>
    <w:rsid w:val="00813838"/>
    <w:rsid w:val="008161D3"/>
    <w:rsid w:val="00821063"/>
    <w:rsid w:val="0082432D"/>
    <w:rsid w:val="00824D9A"/>
    <w:rsid w:val="00827253"/>
    <w:rsid w:val="00831988"/>
    <w:rsid w:val="008405EE"/>
    <w:rsid w:val="00842DA4"/>
    <w:rsid w:val="00845348"/>
    <w:rsid w:val="00846E93"/>
    <w:rsid w:val="0085171E"/>
    <w:rsid w:val="008607D5"/>
    <w:rsid w:val="00862896"/>
    <w:rsid w:val="008750BE"/>
    <w:rsid w:val="008763B3"/>
    <w:rsid w:val="00877609"/>
    <w:rsid w:val="00886B2C"/>
    <w:rsid w:val="008917B7"/>
    <w:rsid w:val="00893802"/>
    <w:rsid w:val="008A60AC"/>
    <w:rsid w:val="008A75E1"/>
    <w:rsid w:val="008A7B3B"/>
    <w:rsid w:val="008B3695"/>
    <w:rsid w:val="008B3EB7"/>
    <w:rsid w:val="008C3492"/>
    <w:rsid w:val="008C7211"/>
    <w:rsid w:val="008D10E5"/>
    <w:rsid w:val="008D3774"/>
    <w:rsid w:val="008E5FF5"/>
    <w:rsid w:val="008F0367"/>
    <w:rsid w:val="008F0800"/>
    <w:rsid w:val="008F0E3B"/>
    <w:rsid w:val="008F294B"/>
    <w:rsid w:val="008F41DD"/>
    <w:rsid w:val="008F512D"/>
    <w:rsid w:val="008F54E6"/>
    <w:rsid w:val="00912D63"/>
    <w:rsid w:val="00915BC3"/>
    <w:rsid w:val="009172D5"/>
    <w:rsid w:val="009277D0"/>
    <w:rsid w:val="0093797A"/>
    <w:rsid w:val="00947D32"/>
    <w:rsid w:val="00960EFA"/>
    <w:rsid w:val="009730EB"/>
    <w:rsid w:val="00974AB3"/>
    <w:rsid w:val="00976923"/>
    <w:rsid w:val="009914E5"/>
    <w:rsid w:val="00994AFA"/>
    <w:rsid w:val="009A1CB2"/>
    <w:rsid w:val="009A5160"/>
    <w:rsid w:val="009A793F"/>
    <w:rsid w:val="009B134C"/>
    <w:rsid w:val="009B182C"/>
    <w:rsid w:val="009B26EF"/>
    <w:rsid w:val="009B2738"/>
    <w:rsid w:val="009D4549"/>
    <w:rsid w:val="00A137B8"/>
    <w:rsid w:val="00A15931"/>
    <w:rsid w:val="00A203F8"/>
    <w:rsid w:val="00A30751"/>
    <w:rsid w:val="00A35E59"/>
    <w:rsid w:val="00A4164F"/>
    <w:rsid w:val="00A523BA"/>
    <w:rsid w:val="00A560D8"/>
    <w:rsid w:val="00A56568"/>
    <w:rsid w:val="00A578B4"/>
    <w:rsid w:val="00A65B43"/>
    <w:rsid w:val="00A676C1"/>
    <w:rsid w:val="00A737FE"/>
    <w:rsid w:val="00A96295"/>
    <w:rsid w:val="00AA6262"/>
    <w:rsid w:val="00AB2B4C"/>
    <w:rsid w:val="00AC4B0A"/>
    <w:rsid w:val="00AE14CA"/>
    <w:rsid w:val="00AE3E47"/>
    <w:rsid w:val="00AE493D"/>
    <w:rsid w:val="00AE703A"/>
    <w:rsid w:val="00AF20C0"/>
    <w:rsid w:val="00B07FBC"/>
    <w:rsid w:val="00B13ADA"/>
    <w:rsid w:val="00B16E03"/>
    <w:rsid w:val="00B22E05"/>
    <w:rsid w:val="00B33F27"/>
    <w:rsid w:val="00B350EE"/>
    <w:rsid w:val="00B402A0"/>
    <w:rsid w:val="00B5132C"/>
    <w:rsid w:val="00B76A5E"/>
    <w:rsid w:val="00B7764A"/>
    <w:rsid w:val="00B81AE5"/>
    <w:rsid w:val="00B83722"/>
    <w:rsid w:val="00B83D81"/>
    <w:rsid w:val="00B912FA"/>
    <w:rsid w:val="00B92BCE"/>
    <w:rsid w:val="00B93C45"/>
    <w:rsid w:val="00BB0996"/>
    <w:rsid w:val="00BB1A59"/>
    <w:rsid w:val="00BE5F67"/>
    <w:rsid w:val="00BF3A2A"/>
    <w:rsid w:val="00C05117"/>
    <w:rsid w:val="00C055B3"/>
    <w:rsid w:val="00C200B3"/>
    <w:rsid w:val="00C21762"/>
    <w:rsid w:val="00C2260C"/>
    <w:rsid w:val="00C2371C"/>
    <w:rsid w:val="00C2586A"/>
    <w:rsid w:val="00C4143B"/>
    <w:rsid w:val="00C427B2"/>
    <w:rsid w:val="00C53989"/>
    <w:rsid w:val="00C6692C"/>
    <w:rsid w:val="00C6695B"/>
    <w:rsid w:val="00C7406C"/>
    <w:rsid w:val="00C96587"/>
    <w:rsid w:val="00CA62BD"/>
    <w:rsid w:val="00CB31DB"/>
    <w:rsid w:val="00CB3640"/>
    <w:rsid w:val="00CB4A1C"/>
    <w:rsid w:val="00CB66F7"/>
    <w:rsid w:val="00CC3753"/>
    <w:rsid w:val="00CD3175"/>
    <w:rsid w:val="00CE1F44"/>
    <w:rsid w:val="00CE5F36"/>
    <w:rsid w:val="00CE6217"/>
    <w:rsid w:val="00D0097B"/>
    <w:rsid w:val="00D01D28"/>
    <w:rsid w:val="00D15A20"/>
    <w:rsid w:val="00D168EA"/>
    <w:rsid w:val="00D47D74"/>
    <w:rsid w:val="00D53A97"/>
    <w:rsid w:val="00D715E3"/>
    <w:rsid w:val="00D723B7"/>
    <w:rsid w:val="00D7574A"/>
    <w:rsid w:val="00D812CA"/>
    <w:rsid w:val="00D846CE"/>
    <w:rsid w:val="00D84C3D"/>
    <w:rsid w:val="00D9661A"/>
    <w:rsid w:val="00D96E41"/>
    <w:rsid w:val="00DA45F1"/>
    <w:rsid w:val="00DB77C6"/>
    <w:rsid w:val="00DD271B"/>
    <w:rsid w:val="00DD6E64"/>
    <w:rsid w:val="00DE719D"/>
    <w:rsid w:val="00DE756C"/>
    <w:rsid w:val="00DF2BA5"/>
    <w:rsid w:val="00DF7DD6"/>
    <w:rsid w:val="00E044CD"/>
    <w:rsid w:val="00E06249"/>
    <w:rsid w:val="00E13C68"/>
    <w:rsid w:val="00E26F8E"/>
    <w:rsid w:val="00E3339A"/>
    <w:rsid w:val="00E34719"/>
    <w:rsid w:val="00E34EAF"/>
    <w:rsid w:val="00E51B0A"/>
    <w:rsid w:val="00E5208E"/>
    <w:rsid w:val="00E539D8"/>
    <w:rsid w:val="00E62002"/>
    <w:rsid w:val="00E72DB7"/>
    <w:rsid w:val="00E77E4A"/>
    <w:rsid w:val="00E82333"/>
    <w:rsid w:val="00E84F3F"/>
    <w:rsid w:val="00E96464"/>
    <w:rsid w:val="00EA3350"/>
    <w:rsid w:val="00EA69D2"/>
    <w:rsid w:val="00EC0F6A"/>
    <w:rsid w:val="00EC13BF"/>
    <w:rsid w:val="00EC22AE"/>
    <w:rsid w:val="00EC6F90"/>
    <w:rsid w:val="00ED056C"/>
    <w:rsid w:val="00ED1CB9"/>
    <w:rsid w:val="00EE2CC7"/>
    <w:rsid w:val="00EE311B"/>
    <w:rsid w:val="00EE4D25"/>
    <w:rsid w:val="00EF580D"/>
    <w:rsid w:val="00F02E12"/>
    <w:rsid w:val="00F04829"/>
    <w:rsid w:val="00F0717A"/>
    <w:rsid w:val="00F25644"/>
    <w:rsid w:val="00F31114"/>
    <w:rsid w:val="00F320B2"/>
    <w:rsid w:val="00F372E8"/>
    <w:rsid w:val="00F3749E"/>
    <w:rsid w:val="00F44750"/>
    <w:rsid w:val="00F532FA"/>
    <w:rsid w:val="00F610E9"/>
    <w:rsid w:val="00F73566"/>
    <w:rsid w:val="00F7742F"/>
    <w:rsid w:val="00F90E47"/>
    <w:rsid w:val="00F9497C"/>
    <w:rsid w:val="00FA0388"/>
    <w:rsid w:val="00FA6EDB"/>
    <w:rsid w:val="00FC33C3"/>
    <w:rsid w:val="00FC38BE"/>
    <w:rsid w:val="00FE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03448"/>
  <w15:docId w15:val="{894E400B-8A63-4B88-A417-07FE5327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ru-RU" w:eastAsia="ja-JP" w:bidi="ru-RU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B77C6"/>
  </w:style>
  <w:style w:type="paragraph" w:styleId="1">
    <w:name w:val="heading 1"/>
    <w:basedOn w:val="a1"/>
    <w:next w:val="a1"/>
    <w:link w:val="10"/>
    <w:uiPriority w:val="9"/>
    <w:qFormat/>
    <w:rsid w:val="00824D9A"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24D9A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24D9A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24D9A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24D9A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24D9A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24D9A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24D9A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24D9A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rsid w:val="00824D9A"/>
    <w:pPr>
      <w:numPr>
        <w:numId w:val="3"/>
      </w:numPr>
    </w:pPr>
  </w:style>
  <w:style w:type="character" w:customStyle="1" w:styleId="10">
    <w:name w:val="Заголовок 1 Знак"/>
    <w:basedOn w:val="a2"/>
    <w:link w:val="1"/>
    <w:uiPriority w:val="9"/>
    <w:rsid w:val="00824D9A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rsid w:val="00824D9A"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rsid w:val="00824D9A"/>
    <w:pPr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824D9A"/>
  </w:style>
  <w:style w:type="paragraph" w:styleId="a7">
    <w:name w:val="footer"/>
    <w:basedOn w:val="a1"/>
    <w:link w:val="a8"/>
    <w:uiPriority w:val="99"/>
    <w:unhideWhenUsed/>
    <w:qFormat/>
    <w:rsid w:val="00824D9A"/>
    <w:pPr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824D9A"/>
  </w:style>
  <w:style w:type="character" w:styleId="a9">
    <w:name w:val="Placeholder Text"/>
    <w:basedOn w:val="a2"/>
    <w:uiPriority w:val="99"/>
    <w:semiHidden/>
    <w:rsid w:val="00824D9A"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rsid w:val="00824D9A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Заголовок Знак"/>
    <w:basedOn w:val="a2"/>
    <w:link w:val="aa"/>
    <w:uiPriority w:val="10"/>
    <w:semiHidden/>
    <w:rsid w:val="00824D9A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rsid w:val="00824D9A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ad">
    <w:name w:val="Подзаголовок Знак"/>
    <w:basedOn w:val="a2"/>
    <w:link w:val="ac"/>
    <w:uiPriority w:val="11"/>
    <w:semiHidden/>
    <w:rsid w:val="00824D9A"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sid w:val="00824D9A"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sid w:val="00824D9A"/>
    <w:rPr>
      <w:b w:val="0"/>
      <w:bCs/>
      <w:i w:val="0"/>
      <w:iCs/>
      <w:spacing w:val="0"/>
      <w:u w:val="single"/>
    </w:rPr>
  </w:style>
  <w:style w:type="character" w:customStyle="1" w:styleId="20">
    <w:name w:val="Заголовок 2 Знак"/>
    <w:basedOn w:val="a2"/>
    <w:link w:val="2"/>
    <w:uiPriority w:val="9"/>
    <w:rsid w:val="00824D9A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824D9A"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824D9A"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Заголовок 5 Знак"/>
    <w:basedOn w:val="a2"/>
    <w:link w:val="5"/>
    <w:uiPriority w:val="9"/>
    <w:semiHidden/>
    <w:rsid w:val="00824D9A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Заголовок 6 Знак"/>
    <w:basedOn w:val="a2"/>
    <w:link w:val="6"/>
    <w:uiPriority w:val="9"/>
    <w:semiHidden/>
    <w:rsid w:val="00824D9A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Заголовок 7 Знак"/>
    <w:basedOn w:val="a2"/>
    <w:link w:val="7"/>
    <w:uiPriority w:val="9"/>
    <w:semiHidden/>
    <w:rsid w:val="00824D9A"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Заголовок 8 Знак"/>
    <w:basedOn w:val="a2"/>
    <w:link w:val="8"/>
    <w:uiPriority w:val="9"/>
    <w:semiHidden/>
    <w:rsid w:val="00824D9A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824D9A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sid w:val="00824D9A"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sid w:val="00824D9A"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sid w:val="00824D9A"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sid w:val="00824D9A"/>
    <w:rPr>
      <w:b/>
      <w:bCs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rsid w:val="00824D9A"/>
    <w:pPr>
      <w:spacing w:before="240"/>
    </w:pPr>
    <w:rPr>
      <w:i/>
      <w:iCs/>
      <w:sz w:val="36"/>
    </w:rPr>
  </w:style>
  <w:style w:type="character" w:customStyle="1" w:styleId="22">
    <w:name w:val="Цитата 2 Знак"/>
    <w:basedOn w:val="a2"/>
    <w:link w:val="21"/>
    <w:uiPriority w:val="29"/>
    <w:semiHidden/>
    <w:rsid w:val="00824D9A"/>
    <w:rPr>
      <w:i/>
      <w:iCs/>
      <w:sz w:val="36"/>
    </w:rPr>
  </w:style>
  <w:style w:type="paragraph" w:styleId="af4">
    <w:name w:val="Intense Quote"/>
    <w:basedOn w:val="a1"/>
    <w:next w:val="a1"/>
    <w:link w:val="af5"/>
    <w:uiPriority w:val="30"/>
    <w:semiHidden/>
    <w:unhideWhenUsed/>
    <w:qFormat/>
    <w:rsid w:val="00824D9A"/>
    <w:pPr>
      <w:spacing w:before="240"/>
    </w:pPr>
    <w:rPr>
      <w:b/>
      <w:i/>
      <w:iCs/>
      <w:sz w:val="36"/>
    </w:rPr>
  </w:style>
  <w:style w:type="character" w:customStyle="1" w:styleId="af5">
    <w:name w:val="Выделенная цитата Знак"/>
    <w:basedOn w:val="a2"/>
    <w:link w:val="af4"/>
    <w:uiPriority w:val="30"/>
    <w:semiHidden/>
    <w:rsid w:val="00824D9A"/>
    <w:rPr>
      <w:b/>
      <w:i/>
      <w:iCs/>
      <w:sz w:val="36"/>
    </w:rPr>
  </w:style>
  <w:style w:type="character" w:styleId="af6">
    <w:name w:val="Subtle Reference"/>
    <w:basedOn w:val="a2"/>
    <w:uiPriority w:val="31"/>
    <w:semiHidden/>
    <w:unhideWhenUsed/>
    <w:qFormat/>
    <w:rsid w:val="00824D9A"/>
    <w:rPr>
      <w:caps/>
      <w:smallCaps w:val="0"/>
      <w:color w:val="262626" w:themeColor="text1" w:themeTint="D9"/>
    </w:rPr>
  </w:style>
  <w:style w:type="paragraph" w:styleId="af7">
    <w:name w:val="caption"/>
    <w:basedOn w:val="a1"/>
    <w:next w:val="a1"/>
    <w:uiPriority w:val="35"/>
    <w:semiHidden/>
    <w:unhideWhenUsed/>
    <w:qFormat/>
    <w:rsid w:val="00824D9A"/>
    <w:pPr>
      <w:spacing w:after="200" w:line="240" w:lineRule="auto"/>
    </w:pPr>
    <w:rPr>
      <w:i/>
      <w:iCs/>
      <w:sz w:val="24"/>
      <w:szCs w:val="18"/>
    </w:rPr>
  </w:style>
  <w:style w:type="paragraph" w:styleId="af8">
    <w:name w:val="TOC Heading"/>
    <w:basedOn w:val="1"/>
    <w:next w:val="a1"/>
    <w:uiPriority w:val="39"/>
    <w:semiHidden/>
    <w:unhideWhenUsed/>
    <w:qFormat/>
    <w:rsid w:val="00824D9A"/>
    <w:pPr>
      <w:outlineLvl w:val="9"/>
    </w:pPr>
  </w:style>
  <w:style w:type="character" w:styleId="af9">
    <w:name w:val="Hyperlink"/>
    <w:basedOn w:val="a2"/>
    <w:uiPriority w:val="99"/>
    <w:unhideWhenUsed/>
    <w:rsid w:val="00824D9A"/>
    <w:rPr>
      <w:color w:val="731C3F" w:themeColor="hyperlink"/>
      <w:u w:val="single"/>
    </w:rPr>
  </w:style>
  <w:style w:type="paragraph" w:styleId="afa">
    <w:name w:val="List Paragraph"/>
    <w:basedOn w:val="a1"/>
    <w:uiPriority w:val="34"/>
    <w:unhideWhenUsed/>
    <w:qFormat/>
    <w:rsid w:val="006A0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7bFFC573DA-A8BC-AF40-9A70-B4E99390B9AF%7dtf50002051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{FFC573DA-A8BC-AF40-9A70-B4E99390B9AF}tf50002051</Template>
  <TotalTime>51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lm44871455@gmail.com</dc:creator>
  <cp:lastModifiedBy> </cp:lastModifiedBy>
  <cp:revision>8</cp:revision>
  <dcterms:created xsi:type="dcterms:W3CDTF">2022-05-12T12:24:00Z</dcterms:created>
  <dcterms:modified xsi:type="dcterms:W3CDTF">2022-05-20T15:42:00Z</dcterms:modified>
</cp:coreProperties>
</file>